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 o:targetscreensize="1024,768">
      <v:fill color2="fill lighten(0)" method="linear sigma" focus="100%" type="gradient"/>
    </v:background>
  </w:background>
  <w:body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968"/>
      </w:tblGrid>
      <w:tr w:rsidR="00086E7A" w14:paraId="10929BDD" w14:textId="77777777" w:rsidTr="002059FA">
        <w:tc>
          <w:tcPr>
            <w:tcW w:w="5954" w:type="dxa"/>
            <w:shd w:val="clear" w:color="auto" w:fill="auto"/>
          </w:tcPr>
          <w:p w14:paraId="255286BF" w14:textId="77777777" w:rsidR="00086E7A" w:rsidRPr="000F7B14" w:rsidRDefault="00086E7A" w:rsidP="008C520E">
            <w:pPr>
              <w:pStyle w:val="af4"/>
              <w:jc w:val="center"/>
              <w:rPr>
                <w:rFonts w:ascii="Times New Roman" w:hAnsi="Times New Roman" w:cs="Times New Roman"/>
                <w:color w:val="E64823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F7B14">
              <w:rPr>
                <w:rFonts w:ascii="Times New Roman" w:hAnsi="Times New Roman" w:cs="Times New Roman"/>
                <w:color w:val="E64823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Главное управление по образованию </w:t>
            </w:r>
            <w:r w:rsidR="008C520E" w:rsidRPr="000F7B14">
              <w:rPr>
                <w:rFonts w:ascii="Times New Roman" w:hAnsi="Times New Roman" w:cs="Times New Roman"/>
                <w:color w:val="E64823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В</w:t>
            </w:r>
            <w:r w:rsidRPr="000F7B14">
              <w:rPr>
                <w:rFonts w:ascii="Times New Roman" w:hAnsi="Times New Roman" w:cs="Times New Roman"/>
                <w:color w:val="E64823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итебского облисполкома</w:t>
            </w:r>
          </w:p>
          <w:p w14:paraId="6A081FE1" w14:textId="77777777" w:rsidR="008C520E" w:rsidRPr="001129E0" w:rsidRDefault="008C520E" w:rsidP="008C520E">
            <w:pPr>
              <w:pStyle w:val="af4"/>
              <w:jc w:val="center"/>
              <w:rPr>
                <w:rFonts w:ascii="Times New Roman" w:hAnsi="Times New Roman" w:cs="Times New Roman"/>
                <w:color w:val="E64823" w:themeColor="accent5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  <w:p w14:paraId="54BBFA6A" w14:textId="77777777" w:rsidR="004A778C" w:rsidRPr="004D6365" w:rsidRDefault="00086E7A" w:rsidP="004D6365">
            <w:pPr>
              <w:pStyle w:val="af4"/>
              <w:widowControl w:val="0"/>
              <w:tabs>
                <w:tab w:val="left" w:pos="1380"/>
                <w:tab w:val="left" w:pos="3855"/>
              </w:tabs>
              <w:jc w:val="center"/>
              <w:rPr>
                <w:sz w:val="36"/>
                <w:szCs w:val="36"/>
              </w:rPr>
            </w:pPr>
            <w:r w:rsidRPr="004D6365">
              <w:rPr>
                <w:rFonts w:ascii="Times New Roman" w:hAnsi="Times New Roman" w:cs="Times New Roman"/>
                <w:color w:val="E64823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ГУО </w:t>
            </w:r>
            <w:r w:rsidR="004D6365">
              <w:rPr>
                <w:rFonts w:ascii="Times New Roman" w:hAnsi="Times New Roman" w:cs="Times New Roman"/>
                <w:color w:val="E64823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”</w:t>
            </w:r>
            <w:r w:rsidRPr="004D6365">
              <w:rPr>
                <w:rFonts w:ascii="Times New Roman" w:hAnsi="Times New Roman" w:cs="Times New Roman"/>
                <w:color w:val="E64823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Витебский областной социально-педагогический центр</w:t>
            </w:r>
            <w:r w:rsidR="004D6365">
              <w:rPr>
                <w:rFonts w:ascii="Times New Roman" w:hAnsi="Times New Roman" w:cs="Times New Roman"/>
                <w:color w:val="E64823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“</w:t>
            </w:r>
          </w:p>
        </w:tc>
        <w:tc>
          <w:tcPr>
            <w:tcW w:w="3968" w:type="dxa"/>
            <w:shd w:val="clear" w:color="auto" w:fill="auto"/>
          </w:tcPr>
          <w:p w14:paraId="4A82A221" w14:textId="77777777" w:rsidR="004A778C" w:rsidRDefault="008C520E" w:rsidP="008C520E">
            <w:pPr>
              <w:pStyle w:val="af4"/>
              <w:tabs>
                <w:tab w:val="left" w:pos="210"/>
                <w:tab w:val="center" w:pos="201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18DEDD" wp14:editId="482A8852">
                  <wp:extent cx="1457325" cy="14389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06" cy="144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1"/>
        <w:gridCol w:w="4181"/>
      </w:tblGrid>
      <w:tr w:rsidR="002D6606" w:rsidRPr="002D6606" w14:paraId="03E09179" w14:textId="77777777" w:rsidTr="000B701F">
        <w:trPr>
          <w:trHeight w:val="6356"/>
          <w:jc w:val="center"/>
        </w:trPr>
        <w:tc>
          <w:tcPr>
            <w:tcW w:w="5767" w:type="dxa"/>
            <w:tcMar>
              <w:right w:w="0" w:type="dxa"/>
            </w:tcMar>
          </w:tcPr>
          <w:tbl>
            <w:tblPr>
              <w:tblW w:w="5954" w:type="dxa"/>
              <w:jc w:val="center"/>
              <w:tblBorders>
                <w:right w:val="single" w:sz="12" w:space="0" w:color="FFD55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Основная макетная таблица"/>
            </w:tblPr>
            <w:tblGrid>
              <w:gridCol w:w="5726"/>
            </w:tblGrid>
            <w:tr w:rsidR="002D6606" w:rsidRPr="002D6606" w14:paraId="55FF5D06" w14:textId="77777777" w:rsidTr="00F4476D">
              <w:trPr>
                <w:trHeight w:val="7241"/>
                <w:jc w:val="center"/>
              </w:trPr>
              <w:tc>
                <w:tcPr>
                  <w:tcW w:w="5954" w:type="dxa"/>
                  <w:tcMar>
                    <w:right w:w="0" w:type="dxa"/>
                  </w:tcMar>
                </w:tcPr>
                <w:tbl>
                  <w:tblPr>
                    <w:tblW w:w="5925" w:type="dxa"/>
                    <w:tblInd w:w="14" w:type="dxa"/>
                    <w:tblBorders>
                      <w:top w:val="single" w:sz="12" w:space="0" w:color="FFD556"/>
                      <w:left w:val="single" w:sz="12" w:space="0" w:color="FFD556"/>
                      <w:bottom w:val="single" w:sz="12" w:space="0" w:color="FFD556"/>
                      <w:right w:val="single" w:sz="12" w:space="0" w:color="FFD556"/>
                    </w:tblBorders>
                    <w:tblCellMar>
                      <w:left w:w="360" w:type="dxa"/>
                      <w:bottom w:w="288" w:type="dxa"/>
                      <w:right w:w="360" w:type="dxa"/>
                    </w:tblCellMar>
                    <w:tblLook w:val="04A0" w:firstRow="1" w:lastRow="0" w:firstColumn="1" w:lastColumn="0" w:noHBand="0" w:noVBand="1"/>
                    <w:tblDescription w:val="Макетная таблица левой стороны"/>
                  </w:tblPr>
                  <w:tblGrid>
                    <w:gridCol w:w="5925"/>
                  </w:tblGrid>
                  <w:tr w:rsidR="002D6606" w:rsidRPr="002D6606" w14:paraId="2FFD40DF" w14:textId="77777777" w:rsidTr="00692CF4">
                    <w:trPr>
                      <w:trHeight w:val="5504"/>
                    </w:trPr>
                    <w:tc>
                      <w:tcPr>
                        <w:tcW w:w="5000" w:type="pct"/>
                        <w:tcBorders>
                          <w:top w:val="single" w:sz="12" w:space="0" w:color="FFD556"/>
                          <w:bottom w:val="nil"/>
                          <w:right w:val="nil"/>
                        </w:tcBorders>
                        <w:tcMar>
                          <w:top w:w="0" w:type="dxa"/>
                        </w:tcMar>
                        <w:vAlign w:val="center"/>
                      </w:tcPr>
                      <w:p w14:paraId="637238E3" w14:textId="01E49DDA" w:rsidR="002D6606" w:rsidRPr="00692CF4" w:rsidRDefault="00692CF4" w:rsidP="00692CF4">
                        <w:pPr>
                          <w:keepNext/>
                          <w:keepLines/>
                          <w:spacing w:after="0" w:line="240" w:lineRule="auto"/>
                          <w:ind w:left="59"/>
                          <w:contextualSpacing/>
                          <w:jc w:val="center"/>
                          <w:outlineLvl w:val="0"/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636A6B"/>
                            <w:spacing w:val="50"/>
                            <w:sz w:val="34"/>
                            <w:szCs w:val="34"/>
                          </w:rPr>
                        </w:pPr>
                        <w:r w:rsidRPr="00A56F1E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 xml:space="preserve">Материальное обеспечение </w:t>
                        </w:r>
                        <w:r w:rsidR="000D08D1" w:rsidRPr="00A56F1E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>детей-сирот, детей, оставш</w:t>
                        </w:r>
                        <w:r w:rsidR="00AD52D4" w:rsidRPr="00A56F1E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>и</w:t>
                        </w:r>
                        <w:r w:rsidR="000D08D1" w:rsidRPr="00A56F1E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 xml:space="preserve">хся без попечения родителей, </w:t>
                        </w:r>
                        <w:r w:rsidR="004A012A" w:rsidRPr="00A56F1E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>и</w:t>
                        </w:r>
                        <w:r w:rsidR="000D08D1" w:rsidRPr="00A56F1E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 xml:space="preserve"> лиц из числа детей-сирот, детей, оставш</w:t>
                        </w:r>
                        <w:r w:rsidR="00AD52D4" w:rsidRPr="00A56F1E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>и</w:t>
                        </w:r>
                        <w:r w:rsidR="000D08D1" w:rsidRPr="00A56F1E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>хся без попечения родителей</w:t>
                        </w:r>
                        <w:r w:rsidRPr="00A56F1E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 xml:space="preserve">, обучающихся в </w:t>
                        </w:r>
                        <w:r w:rsidR="00A56F1E" w:rsidRPr="00A56F1E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>учреждения</w:t>
                        </w:r>
                        <w:r w:rsidR="003F67F7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>х</w:t>
                        </w:r>
                        <w:r w:rsidR="00A56F1E" w:rsidRPr="00A56F1E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 xml:space="preserve"> </w:t>
                        </w:r>
                        <w:r w:rsidR="00A56F1E" w:rsidRPr="00FE315B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2"/>
                            <w:szCs w:val="32"/>
                          </w:rPr>
                          <w:t>среднего специального образования</w:t>
                        </w:r>
                      </w:p>
                    </w:tc>
                  </w:tr>
                </w:tbl>
                <w:p w14:paraId="21AE6DC6" w14:textId="77777777" w:rsidR="002059FA" w:rsidRPr="002879E1" w:rsidRDefault="002059FA" w:rsidP="007E016C">
                  <w:pPr>
                    <w:keepNext/>
                    <w:keepLines/>
                    <w:pBdr>
                      <w:top w:val="single" w:sz="12" w:space="1" w:color="F3A873" w:themeColor="accent4" w:themeTint="99"/>
                      <w:right w:val="single" w:sz="4" w:space="4" w:color="auto"/>
                    </w:pBdr>
                    <w:spacing w:before="360" w:after="60" w:line="240" w:lineRule="auto"/>
                    <w:contextualSpacing/>
                    <w:jc w:val="center"/>
                    <w:outlineLvl w:val="0"/>
                    <w:rPr>
                      <w:rFonts w:ascii="Times New Roman" w:eastAsia="SimSun" w:hAnsi="Times New Roman" w:cs="Times New Roman"/>
                      <w:caps/>
                      <w:color w:val="000000" w:themeColor="text1"/>
                      <w:spacing w:val="50"/>
                      <w:sz w:val="32"/>
                      <w:szCs w:val="31"/>
                    </w:rPr>
                  </w:pPr>
                </w:p>
                <w:p w14:paraId="3BB618B3" w14:textId="77777777" w:rsidR="002D6606" w:rsidRPr="00F427D7" w:rsidRDefault="002D6606" w:rsidP="007E016C">
                  <w:pPr>
                    <w:keepNext/>
                    <w:keepLines/>
                    <w:pBdr>
                      <w:top w:val="single" w:sz="12" w:space="1" w:color="F3A873" w:themeColor="accent4" w:themeTint="99"/>
                      <w:right w:val="single" w:sz="4" w:space="4" w:color="auto"/>
                    </w:pBdr>
                    <w:spacing w:before="360" w:after="60" w:line="240" w:lineRule="auto"/>
                    <w:contextualSpacing/>
                    <w:jc w:val="center"/>
                    <w:outlineLvl w:val="0"/>
                    <w:rPr>
                      <w:rFonts w:ascii="Times New Roman" w:eastAsia="SimSun" w:hAnsi="Times New Roman" w:cs="Times New Roman"/>
                      <w:b/>
                      <w:caps/>
                      <w:color w:val="595959" w:themeColor="text1" w:themeTint="A6"/>
                      <w:spacing w:val="50"/>
                      <w:sz w:val="32"/>
                      <w:szCs w:val="31"/>
                    </w:rPr>
                  </w:pPr>
                  <w:r w:rsidRPr="00F427D7">
                    <w:rPr>
                      <w:rFonts w:ascii="Times New Roman" w:eastAsia="SimSun" w:hAnsi="Times New Roman" w:cs="Times New Roman"/>
                      <w:b/>
                      <w:caps/>
                      <w:color w:val="595959" w:themeColor="text1" w:themeTint="A6"/>
                      <w:spacing w:val="50"/>
                      <w:sz w:val="32"/>
                      <w:szCs w:val="31"/>
                    </w:rPr>
                    <w:t>Ключевые слова</w:t>
                  </w:r>
                </w:p>
                <w:p w14:paraId="0F214523" w14:textId="77777777" w:rsidR="000B4EBB" w:rsidRPr="000B4EBB" w:rsidRDefault="008A331B" w:rsidP="000B4EBB">
                  <w:pPr>
                    <w:keepNext/>
                    <w:keepLines/>
                    <w:pBdr>
                      <w:top w:val="single" w:sz="12" w:space="1" w:color="F3A873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B4EBB">
                    <w:rPr>
                      <w:rFonts w:ascii="Times New Roman" w:eastAsia="SimSun" w:hAnsi="Times New Roman" w:cs="Times New Roman"/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стипендия,</w:t>
                  </w:r>
                </w:p>
                <w:p w14:paraId="125DD210" w14:textId="77777777" w:rsidR="000B4EBB" w:rsidRPr="000B4EBB" w:rsidRDefault="008A331B" w:rsidP="000B4EBB">
                  <w:pPr>
                    <w:keepNext/>
                    <w:keepLines/>
                    <w:pBdr>
                      <w:top w:val="single" w:sz="12" w:space="1" w:color="F3A873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B4EBB">
                    <w:rPr>
                      <w:rFonts w:ascii="Times New Roman" w:eastAsia="SimSun" w:hAnsi="Times New Roman" w:cs="Times New Roman"/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A15DC0" w:rsidRPr="000B4EBB">
                    <w:rPr>
                      <w:rFonts w:ascii="Times New Roman" w:eastAsia="SimSun" w:hAnsi="Times New Roman" w:cs="Times New Roman"/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денежная компенсация, </w:t>
                  </w:r>
                </w:p>
                <w:p w14:paraId="1B12C6B7" w14:textId="77777777" w:rsidR="000B4EBB" w:rsidRPr="000B4EBB" w:rsidRDefault="00692CF4" w:rsidP="000B4EBB">
                  <w:pPr>
                    <w:keepNext/>
                    <w:keepLines/>
                    <w:pBdr>
                      <w:top w:val="single" w:sz="12" w:space="1" w:color="F3A873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B4EBB">
                    <w:rPr>
                      <w:rFonts w:ascii="Times New Roman" w:eastAsia="SimSun" w:hAnsi="Times New Roman" w:cs="Times New Roman"/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мате</w:t>
                  </w:r>
                  <w:r w:rsidR="00A15DC0" w:rsidRPr="000B4EBB">
                    <w:rPr>
                      <w:rFonts w:ascii="Times New Roman" w:eastAsia="SimSun" w:hAnsi="Times New Roman" w:cs="Times New Roman"/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риальная помощь, </w:t>
                  </w:r>
                </w:p>
                <w:p w14:paraId="53DE67B6" w14:textId="79D27D03" w:rsidR="00F072E1" w:rsidRPr="000B4EBB" w:rsidRDefault="00800A82" w:rsidP="000B4EBB">
                  <w:pPr>
                    <w:keepNext/>
                    <w:keepLines/>
                    <w:pBdr>
                      <w:top w:val="single" w:sz="12" w:space="1" w:color="F3A873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B4EBB">
                    <w:rPr>
                      <w:rFonts w:ascii="Times New Roman" w:eastAsia="SimSun" w:hAnsi="Times New Roman" w:cs="Times New Roman"/>
                      <w:color w:val="000000" w:themeColor="text1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пенсия</w:t>
                  </w:r>
                </w:p>
                <w:p w14:paraId="163DA569" w14:textId="77777777" w:rsidR="00F072E1" w:rsidRPr="00355E35" w:rsidRDefault="00F072E1" w:rsidP="007E016C">
                  <w:pPr>
                    <w:keepNext/>
                    <w:keepLines/>
                    <w:pBdr>
                      <w:top w:val="single" w:sz="12" w:space="1" w:color="F3A873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30"/>
                      <w:szCs w:val="30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14:paraId="40A08BA4" w14:textId="77777777" w:rsidR="002D6606" w:rsidRPr="002D6606" w:rsidRDefault="002D6606" w:rsidP="002D6606">
            <w:pPr>
              <w:spacing w:after="60"/>
              <w:jc w:val="both"/>
              <w:rPr>
                <w:rFonts w:ascii="Century Gothic" w:eastAsia="Century Gothic" w:hAnsi="Century Gothic" w:cs="Times New Roman"/>
                <w:color w:val="636A6B"/>
              </w:rPr>
            </w:pPr>
          </w:p>
        </w:tc>
        <w:tc>
          <w:tcPr>
            <w:tcW w:w="4155" w:type="dxa"/>
          </w:tcPr>
          <w:tbl>
            <w:tblPr>
              <w:tblW w:w="4335" w:type="dxa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Макетная таблица правой стороны"/>
            </w:tblPr>
            <w:tblGrid>
              <w:gridCol w:w="4335"/>
            </w:tblGrid>
            <w:tr w:rsidR="002D6606" w:rsidRPr="002D6606" w14:paraId="22E9C7CC" w14:textId="77777777" w:rsidTr="00A30573">
              <w:trPr>
                <w:trHeight w:hRule="exact" w:val="2445"/>
              </w:trPr>
              <w:tc>
                <w:tcPr>
                  <w:tcW w:w="5000" w:type="pct"/>
                  <w:tcBorders>
                    <w:top w:val="single" w:sz="12" w:space="0" w:color="FFD556"/>
                    <w:right w:val="single" w:sz="12" w:space="0" w:color="FFD556"/>
                  </w:tcBorders>
                  <w:shd w:val="clear" w:color="auto" w:fill="FFD556"/>
                  <w:tcMar>
                    <w:top w:w="0" w:type="dxa"/>
                  </w:tcMar>
                  <w:vAlign w:val="center"/>
                </w:tcPr>
                <w:p w14:paraId="6A19F1F6" w14:textId="77777777" w:rsidR="002D6606" w:rsidRPr="002D6606" w:rsidRDefault="002D6606" w:rsidP="00141485">
                  <w:pPr>
                    <w:keepNext/>
                    <w:keepLines/>
                    <w:spacing w:before="360" w:after="60"/>
                    <w:contextualSpacing/>
                    <w:jc w:val="center"/>
                    <w:outlineLvl w:val="0"/>
                    <w:rPr>
                      <w:rFonts w:ascii="Century Gothic" w:eastAsia="SimSun" w:hAnsi="Century Gothic" w:cs="Times New Roman"/>
                      <w:caps/>
                      <w:color w:val="636A6B"/>
                      <w:spacing w:val="50"/>
                      <w:sz w:val="28"/>
                      <w:szCs w:val="32"/>
                    </w:rPr>
                  </w:pPr>
                </w:p>
                <w:p w14:paraId="00644CFA" w14:textId="77777777" w:rsidR="002D6606" w:rsidRPr="002D6606" w:rsidRDefault="002D6606" w:rsidP="00E41A35">
                  <w:pPr>
                    <w:keepNext/>
                    <w:keepLines/>
                    <w:spacing w:after="0" w:line="240" w:lineRule="auto"/>
                    <w:ind w:left="-383" w:firstLine="142"/>
                    <w:jc w:val="center"/>
                    <w:outlineLvl w:val="1"/>
                    <w:rPr>
                      <w:rFonts w:ascii="Times New Roman" w:eastAsia="SimSun" w:hAnsi="Times New Roman" w:cs="Times New Roman"/>
                      <w:b/>
                      <w:color w:val="636A6B"/>
                      <w:sz w:val="37"/>
                      <w:szCs w:val="37"/>
                    </w:rPr>
                  </w:pPr>
                  <w:r w:rsidRPr="000B701F">
                    <w:rPr>
                      <w:rFonts w:ascii="Times New Roman" w:eastAsia="SimSun" w:hAnsi="Times New Roman" w:cs="Times New Roman"/>
                      <w:b/>
                      <w:color w:val="660033"/>
                      <w:sz w:val="37"/>
                      <w:szCs w:val="37"/>
                    </w:rPr>
                    <w:t>Основной отдел защиты прав и законных интересов несовершеннолетних</w:t>
                  </w:r>
                </w:p>
              </w:tc>
            </w:tr>
            <w:tr w:rsidR="002D6606" w:rsidRPr="002D6606" w14:paraId="7859EC09" w14:textId="77777777" w:rsidTr="00A30573">
              <w:trPr>
                <w:trHeight w:val="2623"/>
              </w:trPr>
              <w:tc>
                <w:tcPr>
                  <w:tcW w:w="5000" w:type="pct"/>
                  <w:vAlign w:val="center"/>
                </w:tcPr>
                <w:p w14:paraId="7DA2A0B1" w14:textId="77777777" w:rsidR="00365E24" w:rsidRPr="00051822" w:rsidRDefault="00365E24" w:rsidP="00365E24">
                  <w:pPr>
                    <w:spacing w:after="60"/>
                    <w:jc w:val="center"/>
                    <w:rPr>
                      <w:rFonts w:ascii="Century Gothic" w:eastAsia="Century Gothic" w:hAnsi="Century Gothic" w:cs="Times New Roman"/>
                      <w:color w:val="636A6B"/>
                      <w:sz w:val="10"/>
                    </w:rPr>
                  </w:pPr>
                </w:p>
                <w:p w14:paraId="62FBAEBE" w14:textId="77777777" w:rsidR="002D6606" w:rsidRDefault="00365E24" w:rsidP="00365E24">
                  <w:pPr>
                    <w:spacing w:after="60"/>
                    <w:jc w:val="center"/>
                    <w:rPr>
                      <w:rFonts w:ascii="Century Gothic" w:eastAsia="Century Gothic" w:hAnsi="Century Gothic" w:cs="Times New Roman"/>
                      <w:color w:val="636A6B"/>
                    </w:rPr>
                  </w:pPr>
                  <w:r w:rsidRPr="002D6606">
                    <w:rPr>
                      <w:rFonts w:ascii="Century Gothic" w:eastAsia="Century Gothic" w:hAnsi="Century Gothic" w:cs="Times New Roman"/>
                      <w:noProof/>
                      <w:color w:val="636A6B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22BC88EF" wp14:editId="35DDF5D1">
                            <wp:extent cx="329184" cy="329184"/>
                            <wp:effectExtent l="0" t="0" r="0" b="0"/>
                            <wp:docPr id="20" name="Группа 303" title="Значок телефона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338328" cy="338328"/>
                                    </a:xfrm>
                                  </wpg:grpSpPr>
                                  <wps:wsp>
                                    <wps:cNvPr id="6" name="Овал 21"/>
                                    <wps:cNvSpPr/>
                                    <wps:spPr>
                                      <a:xfrm>
                                        <a:off x="0" y="0"/>
                                        <a:ext cx="338328" cy="3383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D556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Полилиния 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7245" y="92170"/>
                                        <a:ext cx="223838" cy="153988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636A6B"/>
                                      </a:solidFill>
                                      <a:ln w="0">
                                        <a:solidFill>
                                          <a:srgbClr val="636A6B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5DDB2F58" id="Группа 303" o:spid="_x0000_s1026" alt="Название: Значок телефона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cI08L+BwAAEWjAAAOAAAAAAAA&#10;AAAAAAAAAC4CAABkcnMvZTJvRG9jLnhtbFBLAQItABQABgAIAAAAIQBoRxvQ2AAAAAMBAAAPAAAA&#10;AAAAAAAAAAAAAFIfAABkcnMvZG93bnJldi54bWxQSwUGAAAAAAQABADzAAAAVyAAAAAA&#10;">
                            <v:oval id="Овал 21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" fillcolor="#ffd556" stroked="f" strokeweight="1pt">
                              <v:stroke joinstyle="miter"/>
                            </v:oval>
                            <v:shape id="Полилиния 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" strokecolor="#636a6b" strokeweight="0">
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C6BA662" w14:textId="77777777" w:rsidR="00365E24" w:rsidRPr="00C169AE" w:rsidRDefault="00365E24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b/>
                      <w:color w:val="754E4E" w:themeColor="accent6" w:themeShade="BF"/>
                      <w:sz w:val="30"/>
                      <w:szCs w:val="30"/>
                    </w:rPr>
                  </w:pPr>
                  <w:r w:rsidRPr="00C169AE">
                    <w:rPr>
                      <w:rFonts w:ascii="Times New Roman" w:eastAsia="Century Gothic" w:hAnsi="Times New Roman" w:cs="Times New Roman"/>
                      <w:b/>
                      <w:color w:val="754E4E" w:themeColor="accent6" w:themeShade="BF"/>
                      <w:sz w:val="30"/>
                      <w:szCs w:val="30"/>
                    </w:rPr>
                    <w:t>Контакты</w:t>
                  </w:r>
                  <w:r w:rsidR="00800A82">
                    <w:rPr>
                      <w:rFonts w:ascii="Times New Roman" w:eastAsia="Century Gothic" w:hAnsi="Times New Roman" w:cs="Times New Roman"/>
                      <w:b/>
                      <w:color w:val="754E4E" w:themeColor="accent6" w:themeShade="BF"/>
                      <w:sz w:val="30"/>
                      <w:szCs w:val="30"/>
                    </w:rPr>
                    <w:t xml:space="preserve"> основного отдела</w:t>
                  </w:r>
                </w:p>
                <w:p w14:paraId="78DAE500" w14:textId="77777777" w:rsidR="004D6365" w:rsidRDefault="004D6365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8</w:t>
                  </w:r>
                  <w:r w:rsid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(0212) </w:t>
                  </w:r>
                  <w:r w:rsidR="00530C74" w:rsidRPr="002879E1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26 11 67 </w:t>
                  </w:r>
                </w:p>
                <w:p w14:paraId="00902452" w14:textId="77777777" w:rsidR="00530C74" w:rsidRPr="00051822" w:rsidRDefault="00530C74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12"/>
                      <w:szCs w:val="27"/>
                    </w:rPr>
                  </w:pPr>
                </w:p>
                <w:p w14:paraId="34CDFFE2" w14:textId="77777777" w:rsidR="00974673" w:rsidRDefault="00974673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 w:rsidRP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8 (0212) 26 11 6</w:t>
                  </w: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4</w:t>
                  </w:r>
                  <w:r w:rsidRP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  <w:p w14:paraId="5DDE4D61" w14:textId="77777777" w:rsidR="00C74476" w:rsidRPr="00C169AE" w:rsidRDefault="00C74476" w:rsidP="00C744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754E4E" w:themeColor="accent6" w:themeShade="BF"/>
                      <w:sz w:val="28"/>
                      <w:szCs w:val="28"/>
                      <w:lang w:eastAsia="ru-RU"/>
                    </w:rPr>
                  </w:pPr>
                  <w:r w:rsidRPr="00C169AE">
                    <w:rPr>
                      <w:rFonts w:ascii="Times New Roman" w:eastAsia="Times New Roman" w:hAnsi="Times New Roman" w:cs="Times New Roman"/>
                      <w:b/>
                      <w:color w:val="754E4E" w:themeColor="accent6" w:themeShade="BF"/>
                      <w:sz w:val="28"/>
                      <w:szCs w:val="28"/>
                      <w:lang w:eastAsia="ru-RU"/>
                    </w:rPr>
                    <w:t>Консультационный пункт</w:t>
                  </w:r>
                </w:p>
                <w:p w14:paraId="344B6422" w14:textId="77777777" w:rsidR="00C74476" w:rsidRPr="002879E1" w:rsidRDefault="00C74476" w:rsidP="00C744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6"/>
                      <w:lang w:eastAsia="ru-RU"/>
                    </w:rPr>
                  </w:pPr>
                  <w:r w:rsidRPr="00974673"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>8 (0212) 26 11 6</w:t>
                  </w:r>
                  <w:r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>3</w:t>
                  </w:r>
                  <w:r w:rsidRPr="00974673"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4B4D3F12" w14:textId="77777777" w:rsidR="00C74476" w:rsidRPr="00C169AE" w:rsidRDefault="00C74476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b/>
                      <w:color w:val="754E4E" w:themeColor="accent6" w:themeShade="BF"/>
                      <w:sz w:val="30"/>
                      <w:szCs w:val="30"/>
                    </w:rPr>
                  </w:pPr>
                  <w:r w:rsidRPr="00C169AE">
                    <w:rPr>
                      <w:rFonts w:ascii="Times New Roman" w:eastAsia="Century Gothic" w:hAnsi="Times New Roman" w:cs="Times New Roman"/>
                      <w:b/>
                      <w:color w:val="754E4E" w:themeColor="accent6" w:themeShade="BF"/>
                      <w:sz w:val="30"/>
                      <w:szCs w:val="30"/>
                    </w:rPr>
                    <w:t>Сайт</w:t>
                  </w:r>
                </w:p>
                <w:p w14:paraId="6D7983C2" w14:textId="77777777" w:rsidR="00C74476" w:rsidRPr="000B4EBB" w:rsidRDefault="008B0727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</w:pPr>
                  <w:hyperlink r:id="rId12" w:history="1">
                    <w:r w:rsidR="00C74476" w:rsidRPr="000B4EBB">
                      <w:rPr>
                        <w:rStyle w:val="afff9"/>
                        <w:rFonts w:ascii="Times New Roman" w:eastAsia="Century Gothic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https://oblspc.vitebsk.by</w:t>
                    </w:r>
                  </w:hyperlink>
                </w:p>
                <w:p w14:paraId="69C08ABB" w14:textId="77777777" w:rsidR="00C74476" w:rsidRPr="00051822" w:rsidRDefault="00C74476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sz w:val="4"/>
                      <w:szCs w:val="28"/>
                    </w:rPr>
                  </w:pPr>
                </w:p>
                <w:p w14:paraId="329E2764" w14:textId="002DEBFF" w:rsidR="00433E7C" w:rsidRPr="000B4EBB" w:rsidRDefault="00C74476" w:rsidP="000B4EBB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color w:val="B2530E" w:themeColor="accent4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Century Gothic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1F2C2739" wp14:editId="0AD43E97">
                            <wp:simplePos x="0" y="0"/>
                            <wp:positionH relativeFrom="column">
                              <wp:posOffset>179705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962785" cy="1857375"/>
                            <wp:effectExtent l="0" t="0" r="0" b="9525"/>
                            <wp:wrapNone/>
                            <wp:docPr id="3" name="Группа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62785" cy="1857375"/>
                                      <a:chOff x="0" y="0"/>
                                      <a:chExt cx="1962785" cy="185737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1" name="Рисунок 10" descr="Цвета натяжных потолков, каталог для матовых и глянцевх потолков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>
                                        <a:duotone>
                                          <a:schemeClr val="accent6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62785" cy="1857375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softEdge rad="112500"/>
                                      </a:effectLst>
                                    </pic:spPr>
                                  </pic:pic>
                                  <wps:wsp>
                                    <wps:cNvPr id="217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9112" y="373989"/>
                                        <a:ext cx="1521560" cy="9061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57DB826" w14:textId="1F6738B7" w:rsidR="002879E1" w:rsidRPr="00C169AE" w:rsidRDefault="002879E1" w:rsidP="002879E1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754E4E" w:themeColor="accent6" w:themeShade="BF"/>
                                              <w:sz w:val="5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C169AE">
                                            <w:rPr>
                                              <w:rFonts w:ascii="Times New Roman" w:hAnsi="Times New Roman" w:cs="Times New Roman"/>
                                              <w:color w:val="754E4E" w:themeColor="accent6" w:themeShade="BF"/>
                                              <w:sz w:val="5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№</w:t>
                                          </w:r>
                                          <w:r w:rsidR="00800A82">
                                            <w:rPr>
                                              <w:rFonts w:ascii="Times New Roman" w:hAnsi="Times New Roman" w:cs="Times New Roman"/>
                                              <w:color w:val="754E4E" w:themeColor="accent6" w:themeShade="BF"/>
                                              <w:sz w:val="5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4</w:t>
                                          </w:r>
                                          <w:r w:rsidR="009C3A3F" w:rsidRPr="004E27AC">
                                            <w:rPr>
                                              <w:b/>
                                            </w:rPr>
                                            <w:t xml:space="preserve"> </w:t>
                                          </w:r>
                                          <w:r w:rsidR="009C3A3F">
                                            <w:rPr>
                                              <w:b/>
                                            </w:rPr>
                                            <w:br/>
                                          </w:r>
                                          <w:r w:rsidR="009C3A3F" w:rsidRPr="004E27AC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B2530E" w:themeColor="accent4" w:themeShade="BF"/>
                                              <w:sz w:val="2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г.</w:t>
                                          </w:r>
                                          <w:r w:rsidR="009C3A3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B2530E" w:themeColor="accent4" w:themeShade="BF"/>
                                              <w:sz w:val="2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 xml:space="preserve"> </w:t>
                                          </w:r>
                                          <w:r w:rsidR="009C3A3F" w:rsidRPr="004E27AC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B2530E" w:themeColor="accent4" w:themeShade="BF"/>
                                              <w:sz w:val="2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Витебск, 2023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F2C2739" id="Группа 3" o:spid="_x0000_s1026" style="position:absolute;left:0;text-align:left;margin-left:14.15pt;margin-top:20.75pt;width:154.55pt;height:146.25pt;z-index:251660288;mso-width-relative:margin;mso-height-relative:margin" coordsize="19627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10" o:spid="_x0000_s1027" type="#_x0000_t75" alt="Цвета натяжных потолков, каталог для матовых и глянцевх потолков" style="position:absolute;width:19627;height:1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">
                              <v:imagedata r:id="rId14" o:title="Цвета натяжных потолков, каталог для матовых и глянцевх потолков" recolortarget="#462e2e [1449]"/>
                              <v:path arrowok="t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Надпись 2" o:spid="_x0000_s1028" type="#_x0000_t202" style="position:absolute;left:1991;top:3739;width:15215;height:9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    <v:textbox>
                                <w:txbxContent>
                                  <w:p w14:paraId="357DB826" w14:textId="1F6738B7" w:rsidR="002879E1" w:rsidRPr="00C169AE" w:rsidRDefault="002879E1" w:rsidP="002879E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754E4E" w:themeColor="accent6" w:themeShade="BF"/>
                                        <w:sz w:val="5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C169AE">
                                      <w:rPr>
                                        <w:rFonts w:ascii="Times New Roman" w:hAnsi="Times New Roman" w:cs="Times New Roman"/>
                                        <w:color w:val="754E4E" w:themeColor="accent6" w:themeShade="BF"/>
                                        <w:sz w:val="5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№</w:t>
                                    </w:r>
                                    <w:r w:rsidR="00800A82">
                                      <w:rPr>
                                        <w:rFonts w:ascii="Times New Roman" w:hAnsi="Times New Roman" w:cs="Times New Roman"/>
                                        <w:color w:val="754E4E" w:themeColor="accent6" w:themeShade="BF"/>
                                        <w:sz w:val="5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4</w:t>
                                    </w:r>
                                    <w:r w:rsidR="009C3A3F" w:rsidRPr="004E27AC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 w:rsidR="009C3A3F">
                                      <w:rPr>
                                        <w:b/>
                                      </w:rPr>
                                      <w:br/>
                                    </w:r>
                                    <w:r w:rsidR="009C3A3F" w:rsidRPr="004E27AC">
                                      <w:rPr>
                                        <w:rFonts w:ascii="Times New Roman" w:hAnsi="Times New Roman" w:cs="Times New Roman"/>
                                        <w:b/>
                                        <w:color w:val="B2530E" w:themeColor="accent4" w:themeShade="BF"/>
                                        <w:sz w:val="2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г.</w:t>
                                    </w:r>
                                    <w:r w:rsidR="009C3A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B2530E" w:themeColor="accent4" w:themeShade="BF"/>
                                        <w:sz w:val="2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r w:rsidR="009C3A3F" w:rsidRPr="004E27AC">
                                      <w:rPr>
                                        <w:rFonts w:ascii="Times New Roman" w:hAnsi="Times New Roman" w:cs="Times New Roman"/>
                                        <w:b/>
                                        <w:color w:val="B2530E" w:themeColor="accent4" w:themeShade="BF"/>
                                        <w:sz w:val="2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Витебск, 2023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F9194D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14:paraId="2CC104C4" w14:textId="77777777" w:rsidR="002D6606" w:rsidRPr="002D6606" w:rsidRDefault="002D6606" w:rsidP="002D6606">
            <w:pPr>
              <w:spacing w:after="60"/>
              <w:jc w:val="center"/>
              <w:rPr>
                <w:rFonts w:ascii="Century Gothic" w:eastAsia="Century Gothic" w:hAnsi="Century Gothic" w:cs="Times New Roman"/>
                <w:color w:val="636A6B"/>
              </w:rPr>
            </w:pPr>
          </w:p>
        </w:tc>
      </w:tr>
    </w:tbl>
    <w:p w14:paraId="59398042" w14:textId="77777777" w:rsidR="000B701F" w:rsidRDefault="000B701F" w:rsidP="0022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A51C0" w14:textId="77777777" w:rsidR="000668CE" w:rsidRDefault="000668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71EEA32" w14:textId="245D6BC2" w:rsidR="004D1EAE" w:rsidRPr="004D1EAE" w:rsidRDefault="000668CE" w:rsidP="004D1EA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ab/>
      </w:r>
      <w:r w:rsidR="004F2B76">
        <w:rPr>
          <w:rFonts w:ascii="Times New Roman" w:eastAsia="Calibri" w:hAnsi="Times New Roman" w:cs="Times New Roman"/>
          <w:sz w:val="30"/>
          <w:szCs w:val="30"/>
        </w:rPr>
        <w:t>Д</w:t>
      </w:r>
      <w:r w:rsidR="004F2B76" w:rsidRPr="004D1EAE">
        <w:rPr>
          <w:rFonts w:ascii="Times New Roman" w:eastAsia="Calibri" w:hAnsi="Times New Roman" w:cs="Times New Roman"/>
          <w:sz w:val="30"/>
          <w:szCs w:val="30"/>
        </w:rPr>
        <w:t>ети-сироты, дети, оставшиеся без попечения родителей</w:t>
      </w:r>
      <w:r w:rsidR="004F2B76">
        <w:rPr>
          <w:rFonts w:ascii="Times New Roman" w:eastAsia="Calibri" w:hAnsi="Times New Roman" w:cs="Times New Roman"/>
          <w:sz w:val="30"/>
          <w:szCs w:val="30"/>
        </w:rPr>
        <w:t>, а также лица из числа детей-сирот</w:t>
      </w:r>
      <w:r w:rsidR="0040759E">
        <w:rPr>
          <w:rFonts w:ascii="Times New Roman" w:eastAsia="Calibri" w:hAnsi="Times New Roman" w:cs="Times New Roman"/>
          <w:sz w:val="30"/>
          <w:szCs w:val="30"/>
        </w:rPr>
        <w:t xml:space="preserve"> и д</w:t>
      </w:r>
      <w:r w:rsidR="004F2B76">
        <w:rPr>
          <w:rFonts w:ascii="Times New Roman" w:eastAsia="Calibri" w:hAnsi="Times New Roman" w:cs="Times New Roman"/>
          <w:sz w:val="30"/>
          <w:szCs w:val="30"/>
        </w:rPr>
        <w:t>етей, оставшихся без попечения родителей</w:t>
      </w:r>
      <w:r w:rsidR="00A56F1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56F1E" w:rsidRPr="003F67F7">
        <w:rPr>
          <w:rFonts w:ascii="Times New Roman" w:eastAsia="Calibri" w:hAnsi="Times New Roman" w:cs="Times New Roman"/>
          <w:sz w:val="30"/>
          <w:szCs w:val="30"/>
        </w:rPr>
        <w:t>(далее – обучающиеся сиротской категории)</w:t>
      </w:r>
      <w:r w:rsidR="006853F6" w:rsidRPr="003F67F7">
        <w:rPr>
          <w:rFonts w:ascii="Times New Roman" w:eastAsia="Calibri" w:hAnsi="Times New Roman" w:cs="Times New Roman"/>
          <w:sz w:val="30"/>
          <w:szCs w:val="30"/>
        </w:rPr>
        <w:t xml:space="preserve"> обучающиеся</w:t>
      </w:r>
      <w:r w:rsidR="004F2B76" w:rsidRPr="003F67F7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="00A56F1E" w:rsidRPr="003F67F7">
        <w:rPr>
          <w:rFonts w:ascii="Times New Roman" w:eastAsia="Calibri" w:hAnsi="Times New Roman" w:cs="Times New Roman"/>
          <w:sz w:val="30"/>
          <w:szCs w:val="30"/>
        </w:rPr>
        <w:t>учреждениях среднего специального образования</w:t>
      </w:r>
      <w:r w:rsidR="0040759E" w:rsidRPr="003F67F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D1EAE" w:rsidRPr="003F67F7">
        <w:rPr>
          <w:rFonts w:ascii="Times New Roman" w:eastAsia="Calibri" w:hAnsi="Times New Roman" w:cs="Times New Roman"/>
          <w:sz w:val="30"/>
          <w:szCs w:val="30"/>
        </w:rPr>
        <w:t xml:space="preserve">имеют право на </w:t>
      </w:r>
      <w:r w:rsidR="004F2B76" w:rsidRPr="003F67F7">
        <w:rPr>
          <w:rFonts w:ascii="Times New Roman" w:eastAsia="Calibri" w:hAnsi="Times New Roman" w:cs="Times New Roman"/>
          <w:sz w:val="30"/>
          <w:szCs w:val="30"/>
        </w:rPr>
        <w:t xml:space="preserve">следующее </w:t>
      </w:r>
      <w:r w:rsidR="004D1EAE" w:rsidRPr="003F67F7">
        <w:rPr>
          <w:rFonts w:ascii="Times New Roman" w:eastAsia="Calibri" w:hAnsi="Times New Roman" w:cs="Times New Roman"/>
          <w:sz w:val="30"/>
          <w:szCs w:val="30"/>
        </w:rPr>
        <w:t>материальное</w:t>
      </w:r>
      <w:r w:rsidR="004D1EAE" w:rsidRPr="004D1EAE">
        <w:rPr>
          <w:rFonts w:ascii="Times New Roman" w:eastAsia="Calibri" w:hAnsi="Times New Roman" w:cs="Times New Roman"/>
          <w:sz w:val="30"/>
          <w:szCs w:val="30"/>
        </w:rPr>
        <w:t xml:space="preserve"> обеспечение: </w:t>
      </w:r>
      <w:r w:rsidR="004D1EAE" w:rsidRPr="004F2B76">
        <w:rPr>
          <w:rFonts w:ascii="Times New Roman" w:eastAsia="Calibri" w:hAnsi="Times New Roman" w:cs="Times New Roman"/>
          <w:b/>
          <w:sz w:val="30"/>
          <w:szCs w:val="30"/>
        </w:rPr>
        <w:t>стипенди</w:t>
      </w:r>
      <w:r w:rsidR="004F2B76" w:rsidRPr="004F2B76">
        <w:rPr>
          <w:rFonts w:ascii="Times New Roman" w:eastAsia="Calibri" w:hAnsi="Times New Roman" w:cs="Times New Roman"/>
          <w:b/>
          <w:sz w:val="30"/>
          <w:szCs w:val="30"/>
        </w:rPr>
        <w:t>ю</w:t>
      </w:r>
      <w:r w:rsidR="004D1EAE" w:rsidRPr="004F2B76">
        <w:rPr>
          <w:rFonts w:ascii="Times New Roman" w:eastAsia="Calibri" w:hAnsi="Times New Roman" w:cs="Times New Roman"/>
          <w:b/>
          <w:sz w:val="30"/>
          <w:szCs w:val="30"/>
        </w:rPr>
        <w:t>, денежн</w:t>
      </w:r>
      <w:r w:rsidR="004F2B76" w:rsidRPr="004F2B76">
        <w:rPr>
          <w:rFonts w:ascii="Times New Roman" w:eastAsia="Calibri" w:hAnsi="Times New Roman" w:cs="Times New Roman"/>
          <w:b/>
          <w:sz w:val="30"/>
          <w:szCs w:val="30"/>
        </w:rPr>
        <w:t>ую</w:t>
      </w:r>
      <w:r w:rsidR="004D1EAE" w:rsidRPr="004F2B76">
        <w:rPr>
          <w:rFonts w:ascii="Times New Roman" w:eastAsia="Calibri" w:hAnsi="Times New Roman" w:cs="Times New Roman"/>
          <w:b/>
          <w:sz w:val="30"/>
          <w:szCs w:val="30"/>
        </w:rPr>
        <w:t xml:space="preserve"> компенсаци</w:t>
      </w:r>
      <w:r w:rsidR="004F2B76" w:rsidRPr="004F2B76">
        <w:rPr>
          <w:rFonts w:ascii="Times New Roman" w:eastAsia="Calibri" w:hAnsi="Times New Roman" w:cs="Times New Roman"/>
          <w:b/>
          <w:sz w:val="30"/>
          <w:szCs w:val="30"/>
        </w:rPr>
        <w:t>ю</w:t>
      </w:r>
      <w:r w:rsidR="004D1EAE" w:rsidRPr="004D1EAE">
        <w:rPr>
          <w:rFonts w:ascii="Times New Roman" w:eastAsia="Calibri" w:hAnsi="Times New Roman" w:cs="Times New Roman"/>
          <w:sz w:val="30"/>
          <w:szCs w:val="30"/>
        </w:rPr>
        <w:t xml:space="preserve"> стоимости питания, одежды,</w:t>
      </w:r>
      <w:r w:rsidR="00FD04F7">
        <w:rPr>
          <w:rFonts w:ascii="Times New Roman" w:eastAsia="Calibri" w:hAnsi="Times New Roman" w:cs="Times New Roman"/>
          <w:sz w:val="30"/>
          <w:szCs w:val="30"/>
        </w:rPr>
        <w:t xml:space="preserve"> обуви,</w:t>
      </w:r>
      <w:r w:rsidR="004F2B76">
        <w:rPr>
          <w:rFonts w:ascii="Times New Roman" w:eastAsia="Calibri" w:hAnsi="Times New Roman" w:cs="Times New Roman"/>
          <w:sz w:val="30"/>
          <w:szCs w:val="30"/>
        </w:rPr>
        <w:t xml:space="preserve"> мягкого</w:t>
      </w:r>
      <w:r w:rsidR="00FD04F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F2B76">
        <w:rPr>
          <w:rFonts w:ascii="Times New Roman" w:eastAsia="Calibri" w:hAnsi="Times New Roman" w:cs="Times New Roman"/>
          <w:sz w:val="30"/>
          <w:szCs w:val="30"/>
        </w:rPr>
        <w:t xml:space="preserve">инвентаря и оборудования, </w:t>
      </w:r>
      <w:r w:rsidR="004D1EAE" w:rsidRPr="004F2B76">
        <w:rPr>
          <w:rFonts w:ascii="Times New Roman" w:eastAsia="Calibri" w:hAnsi="Times New Roman" w:cs="Times New Roman"/>
          <w:b/>
          <w:sz w:val="30"/>
          <w:szCs w:val="30"/>
        </w:rPr>
        <w:t>материальн</w:t>
      </w:r>
      <w:r w:rsidR="004F2B76" w:rsidRPr="004F2B76">
        <w:rPr>
          <w:rFonts w:ascii="Times New Roman" w:eastAsia="Calibri" w:hAnsi="Times New Roman" w:cs="Times New Roman"/>
          <w:b/>
          <w:sz w:val="30"/>
          <w:szCs w:val="30"/>
        </w:rPr>
        <w:t>ую</w:t>
      </w:r>
      <w:r w:rsidR="004D1EAE" w:rsidRPr="004F2B76">
        <w:rPr>
          <w:rFonts w:ascii="Times New Roman" w:eastAsia="Calibri" w:hAnsi="Times New Roman" w:cs="Times New Roman"/>
          <w:b/>
          <w:sz w:val="30"/>
          <w:szCs w:val="30"/>
        </w:rPr>
        <w:t xml:space="preserve"> помощь,</w:t>
      </w:r>
      <w:r w:rsidR="004D1EAE" w:rsidRPr="004D1EAE">
        <w:rPr>
          <w:rFonts w:ascii="Times New Roman" w:eastAsia="Calibri" w:hAnsi="Times New Roman" w:cs="Times New Roman"/>
          <w:sz w:val="30"/>
          <w:szCs w:val="30"/>
        </w:rPr>
        <w:t xml:space="preserve"> а также при наличии оснований </w:t>
      </w:r>
      <w:r w:rsidR="004F2B76">
        <w:rPr>
          <w:rFonts w:ascii="Times New Roman" w:eastAsia="Calibri" w:hAnsi="Times New Roman" w:cs="Times New Roman"/>
          <w:b/>
          <w:sz w:val="30"/>
          <w:szCs w:val="30"/>
        </w:rPr>
        <w:t>пенсию</w:t>
      </w:r>
      <w:r w:rsidR="004D1EAE" w:rsidRPr="004D1EA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F2B76">
        <w:rPr>
          <w:rFonts w:ascii="Times New Roman" w:eastAsia="Calibri" w:hAnsi="Times New Roman" w:cs="Times New Roman"/>
          <w:sz w:val="30"/>
          <w:szCs w:val="30"/>
        </w:rPr>
        <w:t>(</w:t>
      </w:r>
      <w:r w:rsidR="004D1EAE" w:rsidRPr="004D1EAE">
        <w:rPr>
          <w:rFonts w:ascii="Times New Roman" w:eastAsia="Calibri" w:hAnsi="Times New Roman" w:cs="Times New Roman"/>
          <w:sz w:val="30"/>
          <w:szCs w:val="30"/>
        </w:rPr>
        <w:t>по случаю потери кормильца</w:t>
      </w:r>
      <w:r w:rsidR="004F2B76">
        <w:rPr>
          <w:rFonts w:ascii="Times New Roman" w:eastAsia="Calibri" w:hAnsi="Times New Roman" w:cs="Times New Roman"/>
          <w:sz w:val="30"/>
          <w:szCs w:val="30"/>
        </w:rPr>
        <w:t>,</w:t>
      </w:r>
      <w:r w:rsidR="004D1EAE" w:rsidRPr="004D1EAE">
        <w:rPr>
          <w:rFonts w:ascii="Times New Roman" w:eastAsia="Calibri" w:hAnsi="Times New Roman" w:cs="Times New Roman"/>
          <w:sz w:val="30"/>
          <w:szCs w:val="30"/>
        </w:rPr>
        <w:t xml:space="preserve"> инвалидности</w:t>
      </w:r>
      <w:r w:rsidR="004F2B76">
        <w:rPr>
          <w:rFonts w:ascii="Times New Roman" w:eastAsia="Calibri" w:hAnsi="Times New Roman" w:cs="Times New Roman"/>
          <w:sz w:val="30"/>
          <w:szCs w:val="30"/>
        </w:rPr>
        <w:t>)</w:t>
      </w:r>
      <w:r w:rsidR="004D1EAE" w:rsidRPr="004D1EA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80B69E3" w14:textId="614F99E2" w:rsidR="004D1EAE" w:rsidRDefault="004D1EAE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FF0000"/>
        </w:rPr>
      </w:pPr>
      <w:r w:rsidRPr="004D1EAE">
        <w:rPr>
          <w:rFonts w:ascii="Times New Roman" w:eastAsia="Calibri" w:hAnsi="Times New Roman" w:cs="Times New Roman"/>
          <w:b/>
          <w:sz w:val="30"/>
          <w:szCs w:val="30"/>
          <w:u w:val="single"/>
        </w:rPr>
        <w:t>Стипендия</w:t>
      </w:r>
      <w:r w:rsidRPr="004D1EAE">
        <w:rPr>
          <w:rFonts w:ascii="Times New Roman" w:eastAsia="Calibri" w:hAnsi="Times New Roman" w:cs="Times New Roman"/>
          <w:sz w:val="30"/>
          <w:szCs w:val="30"/>
        </w:rPr>
        <w:t xml:space="preserve"> – ежемесячная денежная выплата, которая является мерой социальной </w:t>
      </w:r>
      <w:r w:rsidR="00087D9C">
        <w:rPr>
          <w:rFonts w:ascii="Times New Roman" w:eastAsia="Calibri" w:hAnsi="Times New Roman" w:cs="Times New Roman"/>
          <w:sz w:val="30"/>
          <w:szCs w:val="30"/>
        </w:rPr>
        <w:t>защиты</w:t>
      </w:r>
      <w:r w:rsidRPr="004D1EAE">
        <w:rPr>
          <w:rFonts w:ascii="Times New Roman" w:eastAsia="Calibri" w:hAnsi="Times New Roman" w:cs="Times New Roman"/>
          <w:sz w:val="30"/>
          <w:szCs w:val="30"/>
        </w:rPr>
        <w:t xml:space="preserve"> со стороны государства успевающих обучающихся в дневной форме получения образования и стимулирует освоение обучающимися соде</w:t>
      </w:r>
      <w:r w:rsidR="00A15DC0">
        <w:rPr>
          <w:rFonts w:ascii="Times New Roman" w:eastAsia="Calibri" w:hAnsi="Times New Roman" w:cs="Times New Roman"/>
          <w:sz w:val="30"/>
          <w:szCs w:val="30"/>
        </w:rPr>
        <w:t xml:space="preserve">ржания образовательных программ </w:t>
      </w:r>
      <w:r w:rsidR="009C3A3F" w:rsidRPr="003F67F7">
        <w:rPr>
          <w:rFonts w:ascii="Times New Roman" w:eastAsia="Calibri" w:hAnsi="Times New Roman" w:cs="Times New Roman"/>
          <w:sz w:val="30"/>
          <w:szCs w:val="30"/>
        </w:rPr>
        <w:t>профессионально-технического</w:t>
      </w:r>
      <w:r w:rsidR="000E6C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6C65" w:rsidRPr="000E6C65">
        <w:rPr>
          <w:rFonts w:ascii="Times New Roman" w:eastAsia="Calibri" w:hAnsi="Times New Roman" w:cs="Times New Roman"/>
          <w:sz w:val="30"/>
          <w:szCs w:val="30"/>
        </w:rPr>
        <w:t>(далее – ПТО)</w:t>
      </w:r>
      <w:r w:rsidR="009C3A3F" w:rsidRPr="003F67F7">
        <w:rPr>
          <w:rFonts w:ascii="Times New Roman" w:eastAsia="Calibri" w:hAnsi="Times New Roman" w:cs="Times New Roman"/>
          <w:sz w:val="30"/>
          <w:szCs w:val="30"/>
        </w:rPr>
        <w:t>, среднего специального образования</w:t>
      </w:r>
      <w:r w:rsidR="000E6C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6C65" w:rsidRPr="000E6C65">
        <w:rPr>
          <w:rFonts w:ascii="Times New Roman" w:eastAsia="Calibri" w:hAnsi="Times New Roman" w:cs="Times New Roman"/>
          <w:sz w:val="30"/>
          <w:szCs w:val="30"/>
        </w:rPr>
        <w:t>(далее – ССО)</w:t>
      </w:r>
      <w:r w:rsidR="000E6C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ED5">
        <w:rPr>
          <w:rFonts w:ascii="Times New Roman" w:eastAsia="Calibri" w:hAnsi="Times New Roman" w:cs="Times New Roman"/>
          <w:sz w:val="30"/>
          <w:szCs w:val="30"/>
        </w:rPr>
        <w:t>и др.</w:t>
      </w:r>
      <w:r w:rsidRPr="003F67F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F67F7">
        <w:rPr>
          <w:rFonts w:ascii="Times New Roman" w:eastAsia="Calibri" w:hAnsi="Times New Roman" w:cs="Times New Roman"/>
          <w:i/>
        </w:rPr>
        <w:t>(пункт 1 статьи</w:t>
      </w:r>
      <w:r w:rsidRPr="00087D9C">
        <w:rPr>
          <w:rFonts w:ascii="Times New Roman" w:eastAsia="Calibri" w:hAnsi="Times New Roman" w:cs="Times New Roman"/>
          <w:i/>
        </w:rPr>
        <w:t xml:space="preserve"> 42 Кодекса Республики Беларусь об образовании).</w:t>
      </w:r>
    </w:p>
    <w:p w14:paraId="48EA0E9E" w14:textId="77777777" w:rsidR="004F2B76" w:rsidRDefault="004F2B76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Стипендии подразделяются на учебные, социальные и другие.</w:t>
      </w:r>
    </w:p>
    <w:p w14:paraId="563FA57B" w14:textId="77777777" w:rsidR="004D1EAE" w:rsidRDefault="004D1EAE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FF0000"/>
        </w:rPr>
      </w:pPr>
      <w:r w:rsidRPr="004D1EAE">
        <w:rPr>
          <w:rFonts w:ascii="Times New Roman" w:eastAsia="Calibri" w:hAnsi="Times New Roman" w:cs="Times New Roman"/>
          <w:sz w:val="30"/>
          <w:szCs w:val="30"/>
        </w:rPr>
        <w:t xml:space="preserve">Учебная стипендия назначается лицу, осваивающему содержание образовательных программ </w:t>
      </w:r>
      <w:r w:rsidR="003A6F69">
        <w:rPr>
          <w:rFonts w:ascii="Times New Roman" w:eastAsia="Calibri" w:hAnsi="Times New Roman" w:cs="Times New Roman"/>
          <w:sz w:val="30"/>
          <w:szCs w:val="30"/>
        </w:rPr>
        <w:t>ПТО, ССО</w:t>
      </w:r>
      <w:r w:rsidR="0040759E">
        <w:rPr>
          <w:rFonts w:ascii="Times New Roman" w:eastAsia="Calibri" w:hAnsi="Times New Roman" w:cs="Times New Roman"/>
          <w:sz w:val="30"/>
          <w:szCs w:val="30"/>
        </w:rPr>
        <w:t>,</w:t>
      </w:r>
      <w:r w:rsidRPr="004D1EAE">
        <w:rPr>
          <w:rFonts w:ascii="Times New Roman" w:eastAsia="Calibri" w:hAnsi="Times New Roman" w:cs="Times New Roman"/>
          <w:sz w:val="30"/>
          <w:szCs w:val="30"/>
        </w:rPr>
        <w:t xml:space="preserve"> во время обучения</w:t>
      </w:r>
      <w:r w:rsidR="00087D9C">
        <w:rPr>
          <w:rFonts w:ascii="Times New Roman" w:eastAsia="Calibri" w:hAnsi="Times New Roman" w:cs="Times New Roman"/>
          <w:sz w:val="30"/>
          <w:szCs w:val="30"/>
        </w:rPr>
        <w:t xml:space="preserve"> и воспитания</w:t>
      </w:r>
      <w:r w:rsidRPr="004D1EAE">
        <w:rPr>
          <w:rFonts w:ascii="Times New Roman" w:eastAsia="Calibri" w:hAnsi="Times New Roman" w:cs="Times New Roman"/>
          <w:sz w:val="30"/>
          <w:szCs w:val="30"/>
        </w:rPr>
        <w:t xml:space="preserve"> в первом семестре</w:t>
      </w:r>
      <w:r w:rsidR="00CA5F0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4D1EAE">
        <w:rPr>
          <w:rFonts w:ascii="Times New Roman" w:eastAsia="Calibri" w:hAnsi="Times New Roman" w:cs="Times New Roman"/>
          <w:sz w:val="30"/>
          <w:szCs w:val="30"/>
        </w:rPr>
        <w:t xml:space="preserve">полугодии в размере минимальной учебной стипендии, </w:t>
      </w:r>
      <w:r w:rsidR="00CA5F0A">
        <w:rPr>
          <w:rFonts w:ascii="Times New Roman" w:eastAsia="Calibri" w:hAnsi="Times New Roman" w:cs="Times New Roman"/>
          <w:sz w:val="30"/>
          <w:szCs w:val="30"/>
        </w:rPr>
        <w:t>а при освоении содержания программ ССО – и в зависимости от приобретаемой специальности. В</w:t>
      </w:r>
      <w:r w:rsidRPr="004D1EAE">
        <w:rPr>
          <w:rFonts w:ascii="Times New Roman" w:eastAsia="Calibri" w:hAnsi="Times New Roman" w:cs="Times New Roman"/>
          <w:sz w:val="30"/>
          <w:szCs w:val="30"/>
        </w:rPr>
        <w:t>о втором и последующих семестрах</w:t>
      </w:r>
      <w:r w:rsidR="00CA5F0A">
        <w:rPr>
          <w:rFonts w:ascii="Times New Roman" w:eastAsia="Calibri" w:hAnsi="Times New Roman" w:cs="Times New Roman"/>
          <w:sz w:val="30"/>
          <w:szCs w:val="30"/>
        </w:rPr>
        <w:t xml:space="preserve">, полугодиях учебная стипендия назначается </w:t>
      </w:r>
      <w:r w:rsidRPr="004D1EAE">
        <w:rPr>
          <w:rFonts w:ascii="Times New Roman" w:eastAsia="Calibri" w:hAnsi="Times New Roman" w:cs="Times New Roman"/>
          <w:sz w:val="30"/>
          <w:szCs w:val="30"/>
        </w:rPr>
        <w:t>в зависимости от результатов</w:t>
      </w:r>
      <w:r w:rsidR="00CA5F0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1EAE">
        <w:rPr>
          <w:rFonts w:ascii="Times New Roman" w:eastAsia="Calibri" w:hAnsi="Times New Roman" w:cs="Times New Roman"/>
          <w:sz w:val="30"/>
          <w:szCs w:val="30"/>
        </w:rPr>
        <w:t xml:space="preserve">учебной деятельности </w:t>
      </w:r>
      <w:r w:rsidRPr="00CA5F0A">
        <w:rPr>
          <w:rFonts w:ascii="Times New Roman" w:eastAsia="Calibri" w:hAnsi="Times New Roman" w:cs="Times New Roman"/>
          <w:i/>
        </w:rPr>
        <w:t>(пункт 3 статьи 42 Кодекса Республики Беларусь об образовании).</w:t>
      </w:r>
    </w:p>
    <w:p w14:paraId="62BC309B" w14:textId="485E3C5C" w:rsidR="004D1EAE" w:rsidRPr="009C3772" w:rsidRDefault="004D1EAE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4D1EAE">
        <w:rPr>
          <w:rFonts w:ascii="Times New Roman" w:eastAsia="Calibri" w:hAnsi="Times New Roman" w:cs="Times New Roman"/>
          <w:sz w:val="30"/>
          <w:szCs w:val="30"/>
        </w:rPr>
        <w:t xml:space="preserve">Назначение стипендий </w:t>
      </w:r>
      <w:r w:rsidR="003A6F69" w:rsidRPr="004D1EAE">
        <w:rPr>
          <w:rFonts w:ascii="Times New Roman" w:eastAsia="Calibri" w:hAnsi="Times New Roman" w:cs="Times New Roman"/>
          <w:sz w:val="30"/>
          <w:szCs w:val="30"/>
        </w:rPr>
        <w:t>производится успевающим обучающимся</w:t>
      </w:r>
      <w:r w:rsidR="004F2B76">
        <w:rPr>
          <w:rFonts w:ascii="Times New Roman" w:eastAsia="Calibri" w:hAnsi="Times New Roman" w:cs="Times New Roman"/>
          <w:sz w:val="30"/>
          <w:szCs w:val="30"/>
        </w:rPr>
        <w:t>, осв</w:t>
      </w:r>
      <w:r w:rsidR="00904D1A">
        <w:rPr>
          <w:rFonts w:ascii="Times New Roman" w:eastAsia="Calibri" w:hAnsi="Times New Roman" w:cs="Times New Roman"/>
          <w:sz w:val="30"/>
          <w:szCs w:val="30"/>
        </w:rPr>
        <w:t xml:space="preserve">аивающим </w:t>
      </w:r>
      <w:r w:rsidR="00805196">
        <w:rPr>
          <w:rFonts w:ascii="Times New Roman" w:eastAsia="Calibri" w:hAnsi="Times New Roman" w:cs="Times New Roman"/>
          <w:sz w:val="30"/>
          <w:szCs w:val="30"/>
        </w:rPr>
        <w:t>в дневной форме получения образования содержание образовательных программ</w:t>
      </w:r>
      <w:r w:rsidR="0040759E">
        <w:rPr>
          <w:rFonts w:ascii="Times New Roman" w:eastAsia="Calibri" w:hAnsi="Times New Roman" w:cs="Times New Roman"/>
          <w:sz w:val="30"/>
          <w:szCs w:val="30"/>
        </w:rPr>
        <w:t xml:space="preserve"> ПТО, ССО и др.</w:t>
      </w:r>
      <w:r w:rsidR="003A6F6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A6F69" w:rsidRPr="008344CD">
        <w:rPr>
          <w:rFonts w:ascii="Times New Roman" w:eastAsia="Calibri" w:hAnsi="Times New Roman" w:cs="Times New Roman"/>
          <w:i/>
        </w:rPr>
        <w:t xml:space="preserve">(пункт 2 главы </w:t>
      </w:r>
      <w:r w:rsidR="003A6F69" w:rsidRPr="009C3772">
        <w:rPr>
          <w:rFonts w:ascii="Times New Roman" w:eastAsia="Calibri" w:hAnsi="Times New Roman" w:cs="Times New Roman"/>
          <w:i/>
        </w:rPr>
        <w:t xml:space="preserve">1 </w:t>
      </w:r>
      <w:r w:rsidRPr="009C3772">
        <w:rPr>
          <w:rFonts w:ascii="Times New Roman" w:eastAsia="Calibri" w:hAnsi="Times New Roman" w:cs="Times New Roman"/>
          <w:i/>
        </w:rPr>
        <w:t>Инструкци</w:t>
      </w:r>
      <w:r w:rsidR="003A6F69" w:rsidRPr="009C3772">
        <w:rPr>
          <w:rFonts w:ascii="Times New Roman" w:eastAsia="Calibri" w:hAnsi="Times New Roman" w:cs="Times New Roman"/>
          <w:i/>
        </w:rPr>
        <w:t>и</w:t>
      </w:r>
      <w:r w:rsidR="009C3772" w:rsidRPr="009C3772">
        <w:rPr>
          <w:rFonts w:ascii="Times New Roman" w:eastAsia="Calibri" w:hAnsi="Times New Roman" w:cs="Times New Roman"/>
          <w:i/>
        </w:rPr>
        <w:t xml:space="preserve"> об условиях и </w:t>
      </w:r>
      <w:r w:rsidRPr="009C3772">
        <w:rPr>
          <w:rFonts w:ascii="Times New Roman" w:eastAsia="Calibri" w:hAnsi="Times New Roman" w:cs="Times New Roman"/>
          <w:i/>
        </w:rPr>
        <w:t>порядке назначения и выплаты стипендий и других денежных выплат обучающимся, утвержденной постановлением Министерства образования Республики Беларусь</w:t>
      </w:r>
      <w:r w:rsidR="009C3772" w:rsidRPr="009C3772">
        <w:rPr>
          <w:rFonts w:ascii="Times New Roman" w:eastAsia="Calibri" w:hAnsi="Times New Roman" w:cs="Times New Roman"/>
          <w:i/>
        </w:rPr>
        <w:t xml:space="preserve"> </w:t>
      </w:r>
      <w:r w:rsidRPr="009C3772">
        <w:rPr>
          <w:rFonts w:ascii="Times New Roman" w:eastAsia="Calibri" w:hAnsi="Times New Roman" w:cs="Times New Roman"/>
          <w:i/>
        </w:rPr>
        <w:t xml:space="preserve">от </w:t>
      </w:r>
      <w:r w:rsidR="009C3772" w:rsidRPr="009C3772">
        <w:rPr>
          <w:rFonts w:ascii="Times New Roman" w:eastAsia="Calibri" w:hAnsi="Times New Roman" w:cs="Times New Roman"/>
          <w:i/>
        </w:rPr>
        <w:t>31.10.2022</w:t>
      </w:r>
      <w:r w:rsidRPr="009C3772">
        <w:rPr>
          <w:rFonts w:ascii="Times New Roman" w:eastAsia="Calibri" w:hAnsi="Times New Roman" w:cs="Times New Roman"/>
          <w:i/>
        </w:rPr>
        <w:t xml:space="preserve"> г. №</w:t>
      </w:r>
      <w:r w:rsidR="009C3772" w:rsidRPr="009C3772">
        <w:rPr>
          <w:rFonts w:ascii="Times New Roman" w:eastAsia="Calibri" w:hAnsi="Times New Roman" w:cs="Times New Roman"/>
          <w:i/>
        </w:rPr>
        <w:t>410</w:t>
      </w:r>
      <w:r w:rsidR="003A6F69" w:rsidRPr="009C3772">
        <w:rPr>
          <w:rFonts w:ascii="Times New Roman" w:eastAsia="Calibri" w:hAnsi="Times New Roman" w:cs="Times New Roman"/>
          <w:i/>
        </w:rPr>
        <w:t xml:space="preserve">, </w:t>
      </w:r>
      <w:r w:rsidRPr="009C3772">
        <w:rPr>
          <w:rFonts w:ascii="Times New Roman" w:eastAsia="Calibri" w:hAnsi="Times New Roman" w:cs="Times New Roman"/>
          <w:i/>
        </w:rPr>
        <w:t>далее – Инструкция)</w:t>
      </w:r>
      <w:r w:rsidR="003A6F69" w:rsidRPr="009C3772">
        <w:rPr>
          <w:rFonts w:ascii="Times New Roman" w:eastAsia="Calibri" w:hAnsi="Times New Roman" w:cs="Times New Roman"/>
          <w:i/>
        </w:rPr>
        <w:t>.</w:t>
      </w:r>
    </w:p>
    <w:p w14:paraId="68A18ABD" w14:textId="77777777" w:rsidR="004D1EAE" w:rsidRPr="004D1EAE" w:rsidRDefault="004D1EAE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D1EAE">
        <w:rPr>
          <w:rFonts w:ascii="Times New Roman" w:eastAsia="Calibri" w:hAnsi="Times New Roman" w:cs="Times New Roman"/>
          <w:b/>
          <w:sz w:val="30"/>
          <w:szCs w:val="30"/>
        </w:rPr>
        <w:t xml:space="preserve">К успевающим обучающимся </w:t>
      </w:r>
      <w:r w:rsidR="00805196">
        <w:rPr>
          <w:rFonts w:ascii="Times New Roman" w:eastAsia="Calibri" w:hAnsi="Times New Roman" w:cs="Times New Roman"/>
          <w:b/>
          <w:sz w:val="30"/>
          <w:szCs w:val="30"/>
        </w:rPr>
        <w:t xml:space="preserve">сиротской категории </w:t>
      </w:r>
      <w:r w:rsidRPr="004D1EAE">
        <w:rPr>
          <w:rFonts w:ascii="Times New Roman" w:eastAsia="Calibri" w:hAnsi="Times New Roman" w:cs="Times New Roman"/>
          <w:b/>
          <w:sz w:val="30"/>
          <w:szCs w:val="30"/>
        </w:rPr>
        <w:t>относятся:</w:t>
      </w:r>
    </w:p>
    <w:p w14:paraId="18546C19" w14:textId="41048285" w:rsidR="004D1EAE" w:rsidRPr="004D1EAE" w:rsidRDefault="00805196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лица</w:t>
      </w:r>
      <w:r w:rsidR="00985F0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D1EAE" w:rsidRPr="004D1EAE">
        <w:rPr>
          <w:rFonts w:ascii="Times New Roman" w:eastAsia="Calibri" w:hAnsi="Times New Roman" w:cs="Times New Roman"/>
          <w:sz w:val="30"/>
          <w:szCs w:val="30"/>
        </w:rPr>
        <w:t>ликвидировавшие академическую задолженность в текущем семестре (полугодии) и не допустившие более 10 часов пропусков учебных занятий без уважительных причин в течение месяца, предшествующего месяцу выплаты стипендии</w:t>
      </w:r>
      <w:r w:rsidR="00985F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85F01" w:rsidRPr="008344CD">
        <w:rPr>
          <w:rFonts w:ascii="Times New Roman" w:eastAsia="Calibri" w:hAnsi="Times New Roman" w:cs="Times New Roman"/>
          <w:i/>
        </w:rPr>
        <w:t>(</w:t>
      </w:r>
      <w:r w:rsidR="00985F01" w:rsidRPr="007A01B2">
        <w:rPr>
          <w:rFonts w:ascii="Times New Roman" w:eastAsia="Calibri" w:hAnsi="Times New Roman" w:cs="Times New Roman"/>
          <w:i/>
        </w:rPr>
        <w:t xml:space="preserve">пункт </w:t>
      </w:r>
      <w:r w:rsidR="007A01B2" w:rsidRPr="007A01B2">
        <w:rPr>
          <w:rFonts w:ascii="Times New Roman" w:eastAsia="Calibri" w:hAnsi="Times New Roman" w:cs="Times New Roman"/>
          <w:i/>
        </w:rPr>
        <w:t>3</w:t>
      </w:r>
      <w:r w:rsidR="00985F01" w:rsidRPr="007A01B2">
        <w:rPr>
          <w:rFonts w:ascii="Times New Roman" w:eastAsia="Calibri" w:hAnsi="Times New Roman" w:cs="Times New Roman"/>
          <w:i/>
        </w:rPr>
        <w:t xml:space="preserve"> главы 1 Инструкции).</w:t>
      </w:r>
      <w:r w:rsidR="00F13CEE" w:rsidRPr="007A01B2">
        <w:rPr>
          <w:rFonts w:ascii="Times New Roman" w:eastAsia="Calibri" w:hAnsi="Times New Roman" w:cs="Times New Roman"/>
          <w:i/>
        </w:rPr>
        <w:t xml:space="preserve"> </w:t>
      </w:r>
    </w:p>
    <w:p w14:paraId="32EA33F4" w14:textId="4C20FAA0" w:rsidR="00805196" w:rsidRPr="00426570" w:rsidRDefault="00CB0C37" w:rsidP="00CB0C3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6570">
        <w:rPr>
          <w:rFonts w:ascii="Times New Roman" w:eastAsia="Calibri" w:hAnsi="Times New Roman" w:cs="Times New Roman"/>
          <w:sz w:val="30"/>
          <w:szCs w:val="30"/>
        </w:rPr>
        <w:t>Успевающим обучающимся, осваивающим содержание образовательных программ ПТО, со сроком обучения 1 год</w:t>
      </w:r>
      <w:r w:rsidR="005459D8" w:rsidRPr="00426570">
        <w:rPr>
          <w:rFonts w:ascii="Times New Roman" w:eastAsia="Calibri" w:hAnsi="Times New Roman" w:cs="Times New Roman"/>
          <w:sz w:val="30"/>
          <w:szCs w:val="30"/>
        </w:rPr>
        <w:t xml:space="preserve"> и менее</w:t>
      </w:r>
      <w:r w:rsidRPr="00426570">
        <w:rPr>
          <w:rFonts w:ascii="Times New Roman" w:eastAsia="Calibri" w:hAnsi="Times New Roman" w:cs="Times New Roman"/>
          <w:sz w:val="30"/>
          <w:szCs w:val="30"/>
        </w:rPr>
        <w:t xml:space="preserve">, а также со сроком обучения более 1 года при невозможности организации питания, успевающим обучающимся, осваивающим содержание образовательных программ ССО, имеющим по результатам </w:t>
      </w:r>
      <w:r w:rsidR="007153AB" w:rsidRPr="00426570">
        <w:rPr>
          <w:rFonts w:ascii="Times New Roman" w:eastAsia="Calibri" w:hAnsi="Times New Roman" w:cs="Times New Roman"/>
          <w:sz w:val="30"/>
          <w:szCs w:val="30"/>
        </w:rPr>
        <w:t>промежуточной</w:t>
      </w:r>
      <w:r w:rsidRPr="00426570">
        <w:rPr>
          <w:rFonts w:ascii="Times New Roman" w:eastAsia="Calibri" w:hAnsi="Times New Roman" w:cs="Times New Roman"/>
          <w:sz w:val="30"/>
          <w:szCs w:val="30"/>
        </w:rPr>
        <w:t xml:space="preserve"> (итоговой) </w:t>
      </w:r>
      <w:r w:rsidRPr="004265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аттестации средний балл успеваемости за </w:t>
      </w:r>
      <w:r w:rsidR="00426570" w:rsidRPr="00426570">
        <w:rPr>
          <w:rFonts w:ascii="Times New Roman" w:eastAsia="Calibri" w:hAnsi="Times New Roman" w:cs="Times New Roman"/>
          <w:sz w:val="30"/>
          <w:szCs w:val="30"/>
        </w:rPr>
        <w:t xml:space="preserve">семестр </w:t>
      </w:r>
      <w:r w:rsidRPr="00426570">
        <w:rPr>
          <w:rFonts w:ascii="Times New Roman" w:eastAsia="Calibri" w:hAnsi="Times New Roman" w:cs="Times New Roman"/>
          <w:sz w:val="30"/>
          <w:szCs w:val="30"/>
        </w:rPr>
        <w:t>(</w:t>
      </w:r>
      <w:r w:rsidR="00426570" w:rsidRPr="00426570">
        <w:rPr>
          <w:rFonts w:ascii="Times New Roman" w:eastAsia="Calibri" w:hAnsi="Times New Roman" w:cs="Times New Roman"/>
          <w:sz w:val="30"/>
          <w:szCs w:val="30"/>
        </w:rPr>
        <w:t>полугодие</w:t>
      </w:r>
      <w:r w:rsidRPr="00426570">
        <w:rPr>
          <w:rFonts w:ascii="Times New Roman" w:eastAsia="Calibri" w:hAnsi="Times New Roman" w:cs="Times New Roman"/>
          <w:sz w:val="30"/>
          <w:szCs w:val="30"/>
        </w:rPr>
        <w:t xml:space="preserve">) выше указанного, </w:t>
      </w:r>
      <w:r w:rsidR="007153AB" w:rsidRPr="00426570">
        <w:rPr>
          <w:rFonts w:ascii="Times New Roman" w:eastAsia="Calibri" w:hAnsi="Times New Roman" w:cs="Times New Roman"/>
          <w:b/>
          <w:sz w:val="30"/>
          <w:szCs w:val="30"/>
        </w:rPr>
        <w:t>расчет размера стипендии производится путем умножения размера минимальной учебной стипендии на соответствующий повышающий коэффициент, учитываемый при назначении учебных стипендий во втором и последующих семестрах (полугодиях)</w:t>
      </w:r>
      <w:r w:rsidR="000F487A" w:rsidRPr="0042657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26570">
        <w:rPr>
          <w:rFonts w:ascii="Times New Roman" w:eastAsia="Calibri" w:hAnsi="Times New Roman" w:cs="Times New Roman"/>
          <w:i/>
        </w:rPr>
        <w:t xml:space="preserve">(пункт </w:t>
      </w:r>
      <w:r w:rsidR="003C596B" w:rsidRPr="00426570">
        <w:rPr>
          <w:rFonts w:ascii="Times New Roman" w:eastAsia="Calibri" w:hAnsi="Times New Roman" w:cs="Times New Roman"/>
          <w:i/>
        </w:rPr>
        <w:t xml:space="preserve">10 </w:t>
      </w:r>
      <w:r w:rsidR="007A1DFF">
        <w:rPr>
          <w:rFonts w:ascii="Times New Roman" w:eastAsia="Calibri" w:hAnsi="Times New Roman" w:cs="Times New Roman"/>
          <w:i/>
        </w:rPr>
        <w:br/>
      </w:r>
      <w:r w:rsidR="003C596B" w:rsidRPr="00426570">
        <w:rPr>
          <w:rFonts w:ascii="Times New Roman" w:eastAsia="Calibri" w:hAnsi="Times New Roman" w:cs="Times New Roman"/>
          <w:i/>
        </w:rPr>
        <w:t xml:space="preserve">главы 2 </w:t>
      </w:r>
      <w:r w:rsidRPr="00426570">
        <w:rPr>
          <w:rFonts w:ascii="Times New Roman" w:eastAsia="Calibri" w:hAnsi="Times New Roman" w:cs="Times New Roman"/>
          <w:i/>
        </w:rPr>
        <w:t>Инструкции).</w:t>
      </w:r>
    </w:p>
    <w:p w14:paraId="5DD7DDB2" w14:textId="53130BD6" w:rsidR="004D1EAE" w:rsidRDefault="00653554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426570">
        <w:rPr>
          <w:rFonts w:ascii="Times New Roman" w:eastAsia="Calibri" w:hAnsi="Times New Roman" w:cs="Times New Roman"/>
          <w:sz w:val="30"/>
          <w:szCs w:val="30"/>
        </w:rPr>
        <w:t xml:space="preserve">Средний балл успеваемости обучающихся определяется как среднеарифметическая величина из отметок, полученных по результатам промежуточной (итоговой) аттестации за семестр (полугодие) с округлением до десятых. Отметки, полученные по результатам промежуточной (итоговой) аттестации после окончания семестра (полугодия) в соответствии со сроками, предусмотренными учебным планом, учитываются при назначении стипендии по результатам следующего семестра (полугодия). Отметки, полученные по результатам промежуточной аттестации при освоении содержания образовательных программ по второй (последующей) специальности, а также по факультативным занятиям, при определении среднего балла при назначении стипендии не учитываются </w:t>
      </w:r>
      <w:r w:rsidR="00985F01" w:rsidRPr="00426570">
        <w:rPr>
          <w:rFonts w:ascii="Times New Roman" w:eastAsia="Calibri" w:hAnsi="Times New Roman" w:cs="Times New Roman"/>
          <w:i/>
        </w:rPr>
        <w:t xml:space="preserve">(пункт </w:t>
      </w:r>
      <w:r w:rsidR="008344CD" w:rsidRPr="00426570">
        <w:rPr>
          <w:rFonts w:ascii="Times New Roman" w:eastAsia="Calibri" w:hAnsi="Times New Roman" w:cs="Times New Roman"/>
          <w:i/>
        </w:rPr>
        <w:t>3.</w:t>
      </w:r>
      <w:r w:rsidRPr="00426570">
        <w:rPr>
          <w:rFonts w:ascii="Times New Roman" w:eastAsia="Calibri" w:hAnsi="Times New Roman" w:cs="Times New Roman"/>
          <w:i/>
        </w:rPr>
        <w:t>2</w:t>
      </w:r>
      <w:r w:rsidR="008344CD" w:rsidRPr="00426570">
        <w:rPr>
          <w:rFonts w:ascii="Times New Roman" w:eastAsia="Calibri" w:hAnsi="Times New Roman" w:cs="Times New Roman"/>
          <w:i/>
        </w:rPr>
        <w:t xml:space="preserve"> главы 1 </w:t>
      </w:r>
      <w:r w:rsidR="00985F01" w:rsidRPr="00426570">
        <w:rPr>
          <w:rFonts w:ascii="Times New Roman" w:eastAsia="Calibri" w:hAnsi="Times New Roman" w:cs="Times New Roman"/>
          <w:i/>
        </w:rPr>
        <w:t>Инструкции)</w:t>
      </w:r>
      <w:r w:rsidR="004D1EAE" w:rsidRPr="00426570">
        <w:rPr>
          <w:rFonts w:ascii="Times New Roman" w:eastAsia="Calibri" w:hAnsi="Times New Roman" w:cs="Times New Roman"/>
          <w:i/>
        </w:rPr>
        <w:t>.</w:t>
      </w:r>
    </w:p>
    <w:p w14:paraId="1CBA05A2" w14:textId="77777777" w:rsidR="00426570" w:rsidRPr="00426570" w:rsidRDefault="00426570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F487A" w14:paraId="45BB5579" w14:textId="77777777" w:rsidTr="006E1CBD">
        <w:tc>
          <w:tcPr>
            <w:tcW w:w="9912" w:type="dxa"/>
            <w:shd w:val="clear" w:color="auto" w:fill="D7C3C3" w:themeFill="accent6" w:themeFillTint="66"/>
          </w:tcPr>
          <w:p w14:paraId="4AD0C250" w14:textId="1F74CE81" w:rsidR="000F487A" w:rsidRDefault="000F487A" w:rsidP="006E1CBD">
            <w:pPr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</w:pPr>
            <w:r w:rsidRPr="00677C2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Важно!</w:t>
            </w:r>
            <w:r w:rsidRPr="00677C2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Успевающим обучающимся, имеющим право на получение стипендии по нескольким основаниям, стипендия назначается по основанию, дающему право на ее назначение в наибольшем размере</w:t>
            </w:r>
            <w:r w:rsidRPr="00677C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A1DFF">
              <w:rPr>
                <w:rFonts w:ascii="Times New Roman" w:eastAsia="Calibri" w:hAnsi="Times New Roman" w:cs="Times New Roman"/>
                <w:i/>
              </w:rPr>
              <w:br/>
            </w:r>
            <w:r>
              <w:rPr>
                <w:rFonts w:ascii="Times New Roman" w:eastAsia="Calibri" w:hAnsi="Times New Roman" w:cs="Times New Roman"/>
                <w:i/>
              </w:rPr>
              <w:t>(пункт 4 главы 1 Инструкции</w:t>
            </w:r>
            <w:r w:rsidRPr="00677C2D">
              <w:rPr>
                <w:rFonts w:ascii="Times New Roman" w:eastAsia="Calibri" w:hAnsi="Times New Roman" w:cs="Times New Roman"/>
                <w:i/>
              </w:rPr>
              <w:t>).</w:t>
            </w:r>
          </w:p>
        </w:tc>
      </w:tr>
    </w:tbl>
    <w:p w14:paraId="5F100979" w14:textId="77777777" w:rsidR="00426570" w:rsidRDefault="00426570" w:rsidP="0065355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ECAD7B4" w14:textId="7DE54188" w:rsidR="004D1EAE" w:rsidRPr="00653554" w:rsidRDefault="004D1EAE" w:rsidP="0065355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6570">
        <w:rPr>
          <w:rFonts w:ascii="Times New Roman" w:eastAsia="Calibri" w:hAnsi="Times New Roman" w:cs="Times New Roman"/>
          <w:sz w:val="30"/>
          <w:szCs w:val="30"/>
        </w:rPr>
        <w:t xml:space="preserve">Успевающим обучающимся, восстановленным для получения образования, переведенным из одного учреждения образования в другое, </w:t>
      </w:r>
      <w:r w:rsidR="00653554" w:rsidRPr="00426570">
        <w:rPr>
          <w:rFonts w:ascii="Times New Roman" w:eastAsia="Calibri" w:hAnsi="Times New Roman" w:cs="Times New Roman"/>
          <w:sz w:val="30"/>
          <w:szCs w:val="30"/>
        </w:rPr>
        <w:t xml:space="preserve">для получения образования по другой специальности, </w:t>
      </w:r>
      <w:r w:rsidRPr="00426570">
        <w:rPr>
          <w:rFonts w:ascii="Times New Roman" w:eastAsia="Calibri" w:hAnsi="Times New Roman" w:cs="Times New Roman"/>
          <w:sz w:val="30"/>
          <w:szCs w:val="30"/>
        </w:rPr>
        <w:t>с вечерней (заочной</w:t>
      </w:r>
      <w:r w:rsidR="00653554" w:rsidRPr="00426570">
        <w:rPr>
          <w:rFonts w:ascii="Times New Roman" w:eastAsia="Calibri" w:hAnsi="Times New Roman" w:cs="Times New Roman"/>
          <w:sz w:val="30"/>
          <w:szCs w:val="30"/>
        </w:rPr>
        <w:t>, дистанционной</w:t>
      </w:r>
      <w:r w:rsidRPr="00426570">
        <w:rPr>
          <w:rFonts w:ascii="Times New Roman" w:eastAsia="Calibri" w:hAnsi="Times New Roman" w:cs="Times New Roman"/>
          <w:sz w:val="30"/>
          <w:szCs w:val="30"/>
        </w:rPr>
        <w:t xml:space="preserve">) формы получения образования на дневную, стипендия назначается с первого числа месяца, следующего за месяцем ликвидации </w:t>
      </w:r>
      <w:r w:rsidR="00653554" w:rsidRPr="00426570">
        <w:rPr>
          <w:rFonts w:ascii="Times New Roman" w:eastAsia="Calibri" w:hAnsi="Times New Roman" w:cs="Times New Roman"/>
          <w:sz w:val="30"/>
          <w:szCs w:val="30"/>
        </w:rPr>
        <w:t xml:space="preserve">расхождений в учебно-программной документации, по результатам промежуточной (итоговой) аттестации за семестр (полугодие), в том числе по прежнему месту получения образования (по прежней форме получения образования) </w:t>
      </w:r>
      <w:r w:rsidR="00985F01" w:rsidRPr="001B29E1">
        <w:rPr>
          <w:rFonts w:ascii="Times New Roman" w:eastAsia="Calibri" w:hAnsi="Times New Roman" w:cs="Times New Roman"/>
          <w:i/>
        </w:rPr>
        <w:t>(пункт</w:t>
      </w:r>
      <w:r w:rsidR="008344CD" w:rsidRPr="001B29E1">
        <w:rPr>
          <w:rFonts w:ascii="Times New Roman" w:eastAsia="Calibri" w:hAnsi="Times New Roman" w:cs="Times New Roman"/>
          <w:i/>
        </w:rPr>
        <w:t xml:space="preserve"> 5 главы 1</w:t>
      </w:r>
      <w:r w:rsidR="00985F01" w:rsidRPr="001B29E1">
        <w:rPr>
          <w:rFonts w:ascii="Times New Roman" w:eastAsia="Calibri" w:hAnsi="Times New Roman" w:cs="Times New Roman"/>
          <w:i/>
        </w:rPr>
        <w:t xml:space="preserve"> Инструкции)</w:t>
      </w:r>
      <w:r w:rsidRPr="001B29E1">
        <w:rPr>
          <w:rFonts w:ascii="Times New Roman" w:eastAsia="Calibri" w:hAnsi="Times New Roman" w:cs="Times New Roman"/>
          <w:i/>
        </w:rPr>
        <w:t>.</w:t>
      </w:r>
    </w:p>
    <w:p w14:paraId="06C1D894" w14:textId="77777777" w:rsidR="00CA5F0A" w:rsidRDefault="00CA5F0A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D1EAE" w14:paraId="5F8F7027" w14:textId="77777777" w:rsidTr="004D1EAE">
        <w:tc>
          <w:tcPr>
            <w:tcW w:w="9912" w:type="dxa"/>
            <w:shd w:val="clear" w:color="auto" w:fill="D7C3C3" w:themeFill="accent6" w:themeFillTint="66"/>
          </w:tcPr>
          <w:p w14:paraId="07A75B48" w14:textId="024E88EB" w:rsidR="007153AB" w:rsidRPr="000B4EBB" w:rsidRDefault="004D1EAE" w:rsidP="00F9514F">
            <w:pPr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B4EB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Важно! </w:t>
            </w:r>
            <w:r w:rsidRPr="000B4EB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Назначение минимальных учебных стипендий обучающимся на </w:t>
            </w:r>
            <w:r w:rsidR="00653554" w:rsidRPr="000B4EB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первый семестр </w:t>
            </w:r>
            <w:r w:rsidRPr="000B4EBB">
              <w:rPr>
                <w:rFonts w:ascii="Times New Roman" w:eastAsia="Calibri" w:hAnsi="Times New Roman" w:cs="Times New Roman"/>
                <w:sz w:val="30"/>
                <w:szCs w:val="30"/>
              </w:rPr>
              <w:t>(</w:t>
            </w:r>
            <w:r w:rsidR="00653554" w:rsidRPr="000B4EBB">
              <w:rPr>
                <w:rFonts w:ascii="Times New Roman" w:eastAsia="Calibri" w:hAnsi="Times New Roman" w:cs="Times New Roman"/>
                <w:sz w:val="30"/>
                <w:szCs w:val="30"/>
              </w:rPr>
              <w:t>первое полугодие</w:t>
            </w:r>
            <w:r w:rsidRPr="000B4EB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) производится на основании приказа руководителя учреждения образования с даты </w:t>
            </w:r>
            <w:r w:rsidR="007153AB" w:rsidRPr="000B4EBB">
              <w:rPr>
                <w:rFonts w:ascii="Times New Roman" w:eastAsia="Calibri" w:hAnsi="Times New Roman" w:cs="Times New Roman"/>
                <w:sz w:val="30"/>
                <w:szCs w:val="30"/>
              </w:rPr>
              <w:t>начала первого семестра (первого полугодия)</w:t>
            </w:r>
            <w:r w:rsidR="000B4EBB" w:rsidRPr="000B4EB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0B4EBB" w:rsidRPr="000B4EBB">
              <w:rPr>
                <w:rFonts w:ascii="Times New Roman" w:eastAsia="Calibri" w:hAnsi="Times New Roman" w:cs="Times New Roman"/>
                <w:i/>
              </w:rPr>
              <w:t>(пункты</w:t>
            </w:r>
            <w:r w:rsidR="00C230F5">
              <w:rPr>
                <w:rFonts w:ascii="Times New Roman" w:eastAsia="Calibri" w:hAnsi="Times New Roman" w:cs="Times New Roman"/>
                <w:i/>
              </w:rPr>
              <w:t xml:space="preserve"> 11 </w:t>
            </w:r>
            <w:r w:rsidR="000B4EBB" w:rsidRPr="000B4EBB">
              <w:rPr>
                <w:rFonts w:ascii="Times New Roman" w:eastAsia="Calibri" w:hAnsi="Times New Roman" w:cs="Times New Roman"/>
                <w:i/>
              </w:rPr>
              <w:t>главы 2 Инструкции).</w:t>
            </w:r>
          </w:p>
          <w:p w14:paraId="38819DCC" w14:textId="5B672F17" w:rsidR="004044AF" w:rsidRDefault="00E1065A" w:rsidP="007A1DFF">
            <w:pPr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514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lastRenderedPageBreak/>
              <w:t>Важно!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="004044AF" w:rsidRPr="004D1EAE">
              <w:rPr>
                <w:rFonts w:ascii="Times New Roman" w:eastAsia="Calibri" w:hAnsi="Times New Roman" w:cs="Times New Roman"/>
                <w:sz w:val="30"/>
                <w:szCs w:val="30"/>
              </w:rPr>
              <w:t>Назначение учебных стипендий на второ</w:t>
            </w:r>
            <w:r w:rsidR="007A1DFF">
              <w:rPr>
                <w:rFonts w:ascii="Times New Roman" w:eastAsia="Calibri" w:hAnsi="Times New Roman" w:cs="Times New Roman"/>
                <w:sz w:val="30"/>
                <w:szCs w:val="30"/>
              </w:rPr>
              <w:t>й</w:t>
            </w:r>
            <w:r w:rsidR="004044AF" w:rsidRPr="004D1EA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и последующие </w:t>
            </w:r>
            <w:r w:rsidR="007153AB" w:rsidRPr="004D1EA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семестры </w:t>
            </w:r>
            <w:r w:rsidR="004044AF" w:rsidRPr="004D1EAE">
              <w:rPr>
                <w:rFonts w:ascii="Times New Roman" w:eastAsia="Calibri" w:hAnsi="Times New Roman" w:cs="Times New Roman"/>
                <w:sz w:val="30"/>
                <w:szCs w:val="30"/>
              </w:rPr>
              <w:t>(</w:t>
            </w:r>
            <w:r w:rsidR="007153AB" w:rsidRPr="004D1EAE">
              <w:rPr>
                <w:rFonts w:ascii="Times New Roman" w:eastAsia="Calibri" w:hAnsi="Times New Roman" w:cs="Times New Roman"/>
                <w:sz w:val="30"/>
                <w:szCs w:val="30"/>
              </w:rPr>
              <w:t>полугодия</w:t>
            </w:r>
            <w:r w:rsidR="004044AF" w:rsidRPr="004D1EAE">
              <w:rPr>
                <w:rFonts w:ascii="Times New Roman" w:eastAsia="Calibri" w:hAnsi="Times New Roman" w:cs="Times New Roman"/>
                <w:sz w:val="30"/>
                <w:szCs w:val="30"/>
              </w:rPr>
              <w:t>) успевающим обучающимся производится в течение 7 рабочих дней со дня окончания экзаменационной сессии (</w:t>
            </w:r>
            <w:r w:rsidR="007153A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семестра, </w:t>
            </w:r>
            <w:r w:rsidR="004044AF" w:rsidRPr="004D1EAE">
              <w:rPr>
                <w:rFonts w:ascii="Times New Roman" w:eastAsia="Calibri" w:hAnsi="Times New Roman" w:cs="Times New Roman"/>
                <w:sz w:val="30"/>
                <w:szCs w:val="30"/>
              </w:rPr>
              <w:t>полугодия) на основании приказа руководителя учреждения образования с первого числа месяца, следующего за месяцем окончания экзаменационной сессии (</w:t>
            </w:r>
            <w:r w:rsidR="007153A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семестра, </w:t>
            </w:r>
            <w:r w:rsidR="004044AF" w:rsidRPr="004D1EAE">
              <w:rPr>
                <w:rFonts w:ascii="Times New Roman" w:eastAsia="Calibri" w:hAnsi="Times New Roman" w:cs="Times New Roman"/>
                <w:sz w:val="30"/>
                <w:szCs w:val="30"/>
              </w:rPr>
              <w:t>полугодия)</w:t>
            </w:r>
            <w:r w:rsidR="0082423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82423E" w:rsidRPr="000B4EBB">
              <w:rPr>
                <w:rFonts w:ascii="Times New Roman" w:eastAsia="Calibri" w:hAnsi="Times New Roman" w:cs="Times New Roman"/>
                <w:i/>
              </w:rPr>
              <w:t>(пункт</w:t>
            </w:r>
            <w:r w:rsidR="000B4EBB" w:rsidRPr="000B4EB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4A56CA" w:rsidRPr="000B4EBB">
              <w:rPr>
                <w:rFonts w:ascii="Times New Roman" w:eastAsia="Calibri" w:hAnsi="Times New Roman" w:cs="Times New Roman"/>
                <w:i/>
              </w:rPr>
              <w:t>1</w:t>
            </w:r>
            <w:r w:rsidR="007153AB" w:rsidRPr="000B4EBB">
              <w:rPr>
                <w:rFonts w:ascii="Times New Roman" w:eastAsia="Calibri" w:hAnsi="Times New Roman" w:cs="Times New Roman"/>
                <w:i/>
              </w:rPr>
              <w:t>2</w:t>
            </w:r>
            <w:r w:rsidR="004A56CA" w:rsidRPr="000B4EBB">
              <w:rPr>
                <w:rFonts w:ascii="Times New Roman" w:eastAsia="Calibri" w:hAnsi="Times New Roman" w:cs="Times New Roman"/>
                <w:i/>
              </w:rPr>
              <w:t xml:space="preserve"> главы </w:t>
            </w:r>
            <w:r w:rsidR="00F9514F" w:rsidRPr="000B4EBB">
              <w:rPr>
                <w:rFonts w:ascii="Times New Roman" w:eastAsia="Calibri" w:hAnsi="Times New Roman" w:cs="Times New Roman"/>
                <w:i/>
              </w:rPr>
              <w:t>2</w:t>
            </w:r>
            <w:r w:rsidR="0082423E" w:rsidRPr="000B4EBB">
              <w:rPr>
                <w:rFonts w:ascii="Times New Roman" w:eastAsia="Calibri" w:hAnsi="Times New Roman" w:cs="Times New Roman"/>
                <w:i/>
              </w:rPr>
              <w:t xml:space="preserve"> Инструкции)</w:t>
            </w:r>
            <w:r w:rsidR="004044AF" w:rsidRPr="000B4EBB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</w:tbl>
    <w:p w14:paraId="477E0F1A" w14:textId="77777777" w:rsidR="000B4EBB" w:rsidRDefault="000B4EBB" w:rsidP="00CA5F0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14:paraId="1CCE683A" w14:textId="2CD9AA44" w:rsidR="00CA5F0A" w:rsidRDefault="004D1EAE" w:rsidP="00CA5F0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7A01B2">
        <w:rPr>
          <w:rFonts w:ascii="Times New Roman" w:eastAsia="Calibri" w:hAnsi="Times New Roman" w:cs="Times New Roman"/>
          <w:b/>
          <w:sz w:val="30"/>
          <w:szCs w:val="30"/>
          <w:u w:val="single"/>
        </w:rPr>
        <w:t>Социальная стипендия</w:t>
      </w:r>
      <w:r w:rsidRPr="007A01B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F487A" w:rsidRPr="007A01B2">
        <w:rPr>
          <w:rFonts w:ascii="Times New Roman" w:eastAsia="Calibri" w:hAnsi="Times New Roman" w:cs="Times New Roman"/>
          <w:sz w:val="30"/>
          <w:szCs w:val="30"/>
        </w:rPr>
        <w:t>назначае</w:t>
      </w:r>
      <w:r w:rsidR="00677C2D" w:rsidRPr="007A01B2">
        <w:rPr>
          <w:rFonts w:ascii="Times New Roman" w:eastAsia="Calibri" w:hAnsi="Times New Roman" w:cs="Times New Roman"/>
          <w:sz w:val="30"/>
          <w:szCs w:val="30"/>
        </w:rPr>
        <w:t xml:space="preserve">тся </w:t>
      </w:r>
      <w:r w:rsidR="000B0591" w:rsidRPr="007A01B2">
        <w:rPr>
          <w:rFonts w:ascii="Times New Roman" w:eastAsia="Calibri" w:hAnsi="Times New Roman" w:cs="Times New Roman"/>
          <w:sz w:val="30"/>
          <w:szCs w:val="30"/>
        </w:rPr>
        <w:t>обучающимся сиротской категории</w:t>
      </w:r>
      <w:r w:rsidR="000F487A" w:rsidRPr="007A01B2">
        <w:rPr>
          <w:rFonts w:ascii="Times New Roman" w:eastAsia="Calibri" w:hAnsi="Times New Roman" w:cs="Times New Roman"/>
          <w:sz w:val="30"/>
          <w:szCs w:val="30"/>
        </w:rPr>
        <w:t xml:space="preserve">, а также лицам, потерявшим последнего из родителей, осваивающим содержание программ ПТО, ССО и не </w:t>
      </w:r>
      <w:r w:rsidR="00CA5F0A" w:rsidRPr="007A01B2">
        <w:rPr>
          <w:rFonts w:ascii="Times New Roman" w:eastAsia="Calibri" w:hAnsi="Times New Roman" w:cs="Times New Roman"/>
          <w:sz w:val="30"/>
          <w:szCs w:val="30"/>
        </w:rPr>
        <w:t>получающим учебную стипендию</w:t>
      </w:r>
      <w:r w:rsidR="00057723" w:rsidRPr="007A01B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A5F0A" w:rsidRPr="007A01B2">
        <w:rPr>
          <w:rFonts w:ascii="Times New Roman" w:eastAsia="Calibri" w:hAnsi="Times New Roman" w:cs="Times New Roman"/>
          <w:i/>
        </w:rPr>
        <w:t xml:space="preserve">(пункт </w:t>
      </w:r>
      <w:r w:rsidR="00E20102" w:rsidRPr="007A01B2">
        <w:rPr>
          <w:rFonts w:ascii="Times New Roman" w:eastAsia="Calibri" w:hAnsi="Times New Roman" w:cs="Times New Roman"/>
          <w:i/>
        </w:rPr>
        <w:t>5</w:t>
      </w:r>
      <w:r w:rsidR="00CA5F0A" w:rsidRPr="007A01B2">
        <w:rPr>
          <w:rFonts w:ascii="Times New Roman" w:eastAsia="Calibri" w:hAnsi="Times New Roman" w:cs="Times New Roman"/>
          <w:i/>
        </w:rPr>
        <w:t xml:space="preserve"> статьи 42 Кодекса Республики Беларусь об образовании).</w:t>
      </w:r>
    </w:p>
    <w:p w14:paraId="3565BCBC" w14:textId="77777777" w:rsidR="000B4EBB" w:rsidRDefault="000B4EBB" w:rsidP="00CA5F0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9514F" w14:paraId="3C8D4F5F" w14:textId="77777777" w:rsidTr="00F9514F">
        <w:tc>
          <w:tcPr>
            <w:tcW w:w="9912" w:type="dxa"/>
            <w:shd w:val="clear" w:color="auto" w:fill="D7C3C3" w:themeFill="accent6" w:themeFillTint="66"/>
          </w:tcPr>
          <w:p w14:paraId="35814DAA" w14:textId="7780D6D7" w:rsidR="00F9514F" w:rsidRDefault="000B0591" w:rsidP="007153AB">
            <w:pPr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F9514F" w:rsidRPr="00F9514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Важно!</w:t>
            </w:r>
            <w:r w:rsidR="00E1065A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="00F9514F" w:rsidRPr="00F9514F">
              <w:rPr>
                <w:rFonts w:ascii="Times New Roman" w:eastAsia="Calibri" w:hAnsi="Times New Roman" w:cs="Times New Roman"/>
                <w:sz w:val="30"/>
                <w:szCs w:val="30"/>
              </w:rPr>
              <w:t>Обучающимся сиротской категории, имеющим академическую задолженность, социальные стипендии назначаются после ликвидации указанной задолженности</w:t>
            </w:r>
            <w:r w:rsidR="00F9514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F9514F" w:rsidRPr="00F9514F">
              <w:rPr>
                <w:rFonts w:ascii="Times New Roman" w:eastAsia="Calibri" w:hAnsi="Times New Roman" w:cs="Times New Roman"/>
                <w:i/>
              </w:rPr>
              <w:t xml:space="preserve">(пункт </w:t>
            </w:r>
            <w:r w:rsidR="00F9514F" w:rsidRPr="0015045D">
              <w:rPr>
                <w:rFonts w:ascii="Times New Roman" w:eastAsia="Calibri" w:hAnsi="Times New Roman" w:cs="Times New Roman"/>
                <w:i/>
              </w:rPr>
              <w:t>2</w:t>
            </w:r>
            <w:r w:rsidR="007153AB" w:rsidRPr="0015045D">
              <w:rPr>
                <w:rFonts w:ascii="Times New Roman" w:eastAsia="Calibri" w:hAnsi="Times New Roman" w:cs="Times New Roman"/>
                <w:i/>
              </w:rPr>
              <w:t>4</w:t>
            </w:r>
            <w:r w:rsidR="00F9514F" w:rsidRPr="00F9514F">
              <w:rPr>
                <w:rFonts w:ascii="Times New Roman" w:eastAsia="Calibri" w:hAnsi="Times New Roman" w:cs="Times New Roman"/>
                <w:i/>
              </w:rPr>
              <w:t xml:space="preserve"> главы 4 Инструкции)</w:t>
            </w:r>
            <w:r w:rsidR="00F9514F" w:rsidRPr="00F9514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</w:tr>
    </w:tbl>
    <w:p w14:paraId="62CCA976" w14:textId="77777777" w:rsidR="000B4EBB" w:rsidRDefault="000B4EBB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14:paraId="142AB679" w14:textId="66EB0FDE" w:rsidR="00576994" w:rsidRPr="004D0675" w:rsidRDefault="00576994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4D0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Денежная компенсация</w:t>
      </w:r>
    </w:p>
    <w:p w14:paraId="45A6F3F5" w14:textId="58F4CFD4" w:rsidR="00576994" w:rsidRPr="00E16818" w:rsidRDefault="00576994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Обучающимся сиротской категории </w:t>
      </w: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выплата денежной компенсации расходов на питание осуществляется </w:t>
      </w:r>
      <w:r w:rsidRPr="00FD04F7">
        <w:rPr>
          <w:rFonts w:ascii="Times New Roman" w:eastAsia="Calibri" w:hAnsi="Times New Roman" w:cs="Times New Roman"/>
          <w:sz w:val="30"/>
          <w:szCs w:val="30"/>
          <w:u w:val="single"/>
        </w:rPr>
        <w:t>не позднее 5-го числа месяца</w:t>
      </w: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, за который она выплачивается, а средства на приобретение одежды, обуви, мягкого инвентаря и оборудования выплачиваются </w:t>
      </w:r>
      <w:r w:rsidRPr="00FD04F7">
        <w:rPr>
          <w:rFonts w:ascii="Times New Roman" w:eastAsia="Calibri" w:hAnsi="Times New Roman" w:cs="Times New Roman"/>
          <w:sz w:val="30"/>
          <w:szCs w:val="30"/>
          <w:u w:val="single"/>
        </w:rPr>
        <w:t>за календарный год равными долями</w:t>
      </w:r>
      <w:r w:rsidR="00FD04F7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. </w:t>
      </w:r>
      <w:r w:rsidR="00FD04F7">
        <w:rPr>
          <w:rFonts w:ascii="Times New Roman" w:eastAsia="Calibri" w:hAnsi="Times New Roman" w:cs="Times New Roman"/>
          <w:sz w:val="30"/>
          <w:szCs w:val="30"/>
        </w:rPr>
        <w:t xml:space="preserve">Обучающимся сиротской категории </w:t>
      </w:r>
      <w:r w:rsidR="00FD04F7" w:rsidRPr="00576994">
        <w:rPr>
          <w:rFonts w:ascii="Times New Roman" w:eastAsia="Calibri" w:hAnsi="Times New Roman" w:cs="Times New Roman"/>
          <w:sz w:val="30"/>
          <w:szCs w:val="30"/>
        </w:rPr>
        <w:t xml:space="preserve">первого курса выплаты на приобретение одежды и обуви, мягкого инвентаря и оборудования осуществляются из расчета </w:t>
      </w:r>
      <w:r w:rsidR="00FD04F7" w:rsidRPr="00FD04F7">
        <w:rPr>
          <w:rFonts w:ascii="Times New Roman" w:eastAsia="Calibri" w:hAnsi="Times New Roman" w:cs="Times New Roman"/>
          <w:sz w:val="30"/>
          <w:szCs w:val="30"/>
          <w:u w:val="single"/>
        </w:rPr>
        <w:t>за 4 месяца текущего года не позднее 15 октября</w:t>
      </w:r>
      <w:r w:rsidR="00FD04F7" w:rsidRPr="00FD04F7">
        <w:rPr>
          <w:rFonts w:ascii="Times New Roman" w:eastAsia="Calibri" w:hAnsi="Times New Roman" w:cs="Times New Roman"/>
          <w:i/>
        </w:rPr>
        <w:t xml:space="preserve"> (пункт</w:t>
      </w:r>
      <w:r w:rsidR="007A1DFF">
        <w:rPr>
          <w:rFonts w:ascii="Times New Roman" w:eastAsia="Calibri" w:hAnsi="Times New Roman" w:cs="Times New Roman"/>
          <w:i/>
        </w:rPr>
        <w:t>ы</w:t>
      </w:r>
      <w:r w:rsidR="00FD04F7" w:rsidRPr="00FD04F7">
        <w:rPr>
          <w:rFonts w:ascii="Times New Roman" w:eastAsia="Calibri" w:hAnsi="Times New Roman" w:cs="Times New Roman"/>
          <w:i/>
        </w:rPr>
        <w:t xml:space="preserve"> </w:t>
      </w:r>
      <w:r w:rsidR="00FD04F7" w:rsidRPr="00E16818">
        <w:rPr>
          <w:rFonts w:ascii="Times New Roman" w:eastAsia="Calibri" w:hAnsi="Times New Roman" w:cs="Times New Roman"/>
          <w:i/>
        </w:rPr>
        <w:t>19, 20</w:t>
      </w:r>
      <w:r w:rsidR="00E16818" w:rsidRPr="00E16818">
        <w:rPr>
          <w:rFonts w:ascii="Times New Roman" w:hAnsi="Times New Roman" w:cs="Times New Roman"/>
          <w:i/>
        </w:rPr>
        <w:t xml:space="preserve"> Положения</w:t>
      </w:r>
      <w:r w:rsidR="00CA5F0A">
        <w:rPr>
          <w:rFonts w:ascii="Times New Roman" w:hAnsi="Times New Roman" w:cs="Times New Roman"/>
          <w:i/>
        </w:rPr>
        <w:t xml:space="preserve"> об условиях и порядке предоставления</w:t>
      </w:r>
      <w:r w:rsidR="00C0366C">
        <w:rPr>
          <w:rFonts w:ascii="Times New Roman" w:hAnsi="Times New Roman" w:cs="Times New Roman"/>
          <w:i/>
        </w:rPr>
        <w:t xml:space="preserve"> государственного обеспечения детям-сиротам, детям, оставшимся без попечения родителей, лицам из числа детей-сирот и детей, оставшихся без попечения родителей, а также содержания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</w:t>
      </w:r>
      <w:r w:rsidR="00E16818" w:rsidRPr="00E16818">
        <w:rPr>
          <w:rFonts w:ascii="Times New Roman" w:hAnsi="Times New Roman" w:cs="Times New Roman"/>
          <w:i/>
        </w:rPr>
        <w:t>, утвержденного</w:t>
      </w:r>
      <w:r w:rsidR="00FD04F7" w:rsidRPr="00E16818">
        <w:rPr>
          <w:rFonts w:ascii="Times New Roman" w:hAnsi="Times New Roman" w:cs="Times New Roman"/>
          <w:i/>
        </w:rPr>
        <w:t xml:space="preserve"> </w:t>
      </w:r>
      <w:r w:rsidR="00FD04F7" w:rsidRPr="00E16818">
        <w:rPr>
          <w:rFonts w:ascii="Times New Roman" w:eastAsia="Calibri" w:hAnsi="Times New Roman" w:cs="Times New Roman"/>
          <w:i/>
        </w:rPr>
        <w:t>постановлени</w:t>
      </w:r>
      <w:r w:rsidR="00E16818">
        <w:rPr>
          <w:rFonts w:ascii="Times New Roman" w:eastAsia="Calibri" w:hAnsi="Times New Roman" w:cs="Times New Roman"/>
          <w:i/>
        </w:rPr>
        <w:t>ем</w:t>
      </w:r>
      <w:r w:rsidR="00FD04F7" w:rsidRPr="00E16818">
        <w:rPr>
          <w:rFonts w:ascii="Times New Roman" w:eastAsia="Calibri" w:hAnsi="Times New Roman" w:cs="Times New Roman"/>
          <w:i/>
        </w:rPr>
        <w:t xml:space="preserve"> Совета Министров Республики Беларусь от </w:t>
      </w:r>
      <w:r w:rsidR="00E16818">
        <w:rPr>
          <w:rFonts w:ascii="Times New Roman" w:eastAsia="Calibri" w:hAnsi="Times New Roman" w:cs="Times New Roman"/>
          <w:i/>
        </w:rPr>
        <w:t>0</w:t>
      </w:r>
      <w:r w:rsidR="00FD04F7" w:rsidRPr="00E16818">
        <w:rPr>
          <w:rFonts w:ascii="Times New Roman" w:eastAsia="Calibri" w:hAnsi="Times New Roman" w:cs="Times New Roman"/>
          <w:i/>
        </w:rPr>
        <w:t>6</w:t>
      </w:r>
      <w:r w:rsidR="00E16818">
        <w:rPr>
          <w:rFonts w:ascii="Times New Roman" w:eastAsia="Calibri" w:hAnsi="Times New Roman" w:cs="Times New Roman"/>
          <w:i/>
        </w:rPr>
        <w:t>.07.</w:t>
      </w:r>
      <w:r w:rsidR="00FD04F7" w:rsidRPr="00E16818">
        <w:rPr>
          <w:rFonts w:ascii="Times New Roman" w:eastAsia="Calibri" w:hAnsi="Times New Roman" w:cs="Times New Roman"/>
          <w:i/>
        </w:rPr>
        <w:t xml:space="preserve">2006  № 840 </w:t>
      </w:r>
      <w:r w:rsidR="00FD04F7" w:rsidRPr="00661B66">
        <w:rPr>
          <w:rFonts w:ascii="Times New Roman" w:eastAsia="Calibri" w:hAnsi="Times New Roman" w:cs="Times New Roman"/>
          <w:i/>
        </w:rPr>
        <w:t xml:space="preserve">(далее – </w:t>
      </w:r>
      <w:r w:rsidR="00E16818" w:rsidRPr="00661B66">
        <w:rPr>
          <w:rFonts w:ascii="Times New Roman" w:eastAsia="Calibri" w:hAnsi="Times New Roman" w:cs="Times New Roman"/>
          <w:i/>
        </w:rPr>
        <w:t>Положение №840</w:t>
      </w:r>
      <w:r w:rsidR="00C0366C" w:rsidRPr="00661B66">
        <w:rPr>
          <w:rFonts w:ascii="Times New Roman" w:eastAsia="Calibri" w:hAnsi="Times New Roman" w:cs="Times New Roman"/>
          <w:i/>
        </w:rPr>
        <w:t>)</w:t>
      </w:r>
      <w:r w:rsidR="00FD04F7" w:rsidRPr="00661B66">
        <w:rPr>
          <w:rFonts w:ascii="Times New Roman" w:eastAsia="Calibri" w:hAnsi="Times New Roman" w:cs="Times New Roman"/>
          <w:i/>
        </w:rPr>
        <w:t>.</w:t>
      </w:r>
    </w:p>
    <w:p w14:paraId="30E9DA18" w14:textId="3EEB68FC" w:rsidR="00576994" w:rsidRDefault="00576994" w:rsidP="00AB092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sz w:val="30"/>
          <w:szCs w:val="30"/>
        </w:rPr>
        <w:t>Обучающимся сирот</w:t>
      </w:r>
      <w:r w:rsidR="00AB0922">
        <w:rPr>
          <w:rFonts w:ascii="Times New Roman" w:eastAsia="Calibri" w:hAnsi="Times New Roman" w:cs="Times New Roman"/>
          <w:sz w:val="30"/>
          <w:szCs w:val="30"/>
        </w:rPr>
        <w:t>ской категории, п</w:t>
      </w:r>
      <w:r w:rsidRPr="00576994">
        <w:rPr>
          <w:rFonts w:ascii="Times New Roman" w:eastAsia="Calibri" w:hAnsi="Times New Roman" w:cs="Times New Roman"/>
          <w:sz w:val="30"/>
          <w:szCs w:val="30"/>
        </w:rPr>
        <w:t>олучающим питание в учреждении образования, на основании их заявления за учебные дни с разрешения руководителя учреждения может выплачиваться денежная компенсация</w:t>
      </w:r>
      <w:r w:rsidR="0013665B" w:rsidRPr="00B6527A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576994">
        <w:rPr>
          <w:rFonts w:ascii="Times New Roman" w:eastAsia="Calibri" w:hAnsi="Times New Roman" w:cs="Times New Roman"/>
          <w:sz w:val="30"/>
          <w:szCs w:val="30"/>
        </w:rPr>
        <w:t>На время болезни (в том числе нахождения на стационарном лечении), каникул на протяжении учебного года и летних каникул, выходных дней, государственных</w:t>
      </w:r>
      <w:r w:rsidR="0011428D">
        <w:rPr>
          <w:rFonts w:ascii="Times New Roman" w:eastAsia="Calibri" w:hAnsi="Times New Roman" w:cs="Times New Roman"/>
          <w:sz w:val="30"/>
          <w:szCs w:val="30"/>
        </w:rPr>
        <w:t xml:space="preserve"> праздников и праздничных дней </w:t>
      </w:r>
      <w:r w:rsidR="00FD04F7">
        <w:rPr>
          <w:rFonts w:ascii="Times New Roman" w:eastAsia="Calibri" w:hAnsi="Times New Roman" w:cs="Times New Roman"/>
          <w:sz w:val="30"/>
          <w:szCs w:val="30"/>
        </w:rPr>
        <w:t>об</w:t>
      </w:r>
      <w:r w:rsidRPr="00576994">
        <w:rPr>
          <w:rFonts w:ascii="Times New Roman" w:eastAsia="Calibri" w:hAnsi="Times New Roman" w:cs="Times New Roman"/>
          <w:sz w:val="30"/>
          <w:szCs w:val="30"/>
        </w:rPr>
        <w:t>уча</w:t>
      </w:r>
      <w:r w:rsidR="00FD04F7">
        <w:rPr>
          <w:rFonts w:ascii="Times New Roman" w:eastAsia="Calibri" w:hAnsi="Times New Roman" w:cs="Times New Roman"/>
          <w:sz w:val="30"/>
          <w:szCs w:val="30"/>
        </w:rPr>
        <w:t>ю</w:t>
      </w:r>
      <w:r w:rsidRPr="00576994">
        <w:rPr>
          <w:rFonts w:ascii="Times New Roman" w:eastAsia="Calibri" w:hAnsi="Times New Roman" w:cs="Times New Roman"/>
          <w:sz w:val="30"/>
          <w:szCs w:val="30"/>
        </w:rPr>
        <w:t>щимся</w:t>
      </w:r>
      <w:r w:rsidR="0013665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выплачивается денежная компенсация стоимости питания </w:t>
      </w:r>
      <w:r w:rsidR="00FD04F7" w:rsidRPr="00661B66">
        <w:rPr>
          <w:rFonts w:ascii="Times New Roman" w:eastAsia="Calibri" w:hAnsi="Times New Roman" w:cs="Times New Roman"/>
          <w:i/>
        </w:rPr>
        <w:t xml:space="preserve">(пункт </w:t>
      </w:r>
      <w:r w:rsidR="003C596B" w:rsidRPr="00661B66">
        <w:rPr>
          <w:rFonts w:ascii="Times New Roman" w:eastAsia="Calibri" w:hAnsi="Times New Roman" w:cs="Times New Roman"/>
          <w:i/>
        </w:rPr>
        <w:t xml:space="preserve">21 </w:t>
      </w:r>
      <w:r w:rsidR="00C7252C">
        <w:rPr>
          <w:rFonts w:ascii="Times New Roman" w:eastAsia="Calibri" w:hAnsi="Times New Roman" w:cs="Times New Roman"/>
          <w:i/>
        </w:rPr>
        <w:br/>
      </w:r>
      <w:r w:rsidR="00661B66" w:rsidRPr="00661B66">
        <w:rPr>
          <w:rFonts w:ascii="Times New Roman" w:eastAsia="Calibri" w:hAnsi="Times New Roman" w:cs="Times New Roman"/>
          <w:i/>
        </w:rPr>
        <w:t xml:space="preserve">Положения </w:t>
      </w:r>
      <w:r w:rsidR="0013665B" w:rsidRPr="00661B66">
        <w:rPr>
          <w:rFonts w:ascii="Times New Roman" w:eastAsia="Calibri" w:hAnsi="Times New Roman" w:cs="Times New Roman"/>
          <w:i/>
        </w:rPr>
        <w:t>№840</w:t>
      </w:r>
      <w:r w:rsidR="00FD04F7" w:rsidRPr="00661B66">
        <w:rPr>
          <w:rFonts w:ascii="Times New Roman" w:eastAsia="Calibri" w:hAnsi="Times New Roman" w:cs="Times New Roman"/>
          <w:i/>
        </w:rPr>
        <w:t xml:space="preserve">). </w:t>
      </w:r>
    </w:p>
    <w:p w14:paraId="7391901B" w14:textId="77777777" w:rsidR="000B4EBB" w:rsidRDefault="000B4EBB" w:rsidP="00AB092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D04F7" w14:paraId="1031E631" w14:textId="77777777" w:rsidTr="00FD04F7">
        <w:tc>
          <w:tcPr>
            <w:tcW w:w="9912" w:type="dxa"/>
            <w:shd w:val="clear" w:color="auto" w:fill="D7C3C3" w:themeFill="accent6" w:themeFillTint="66"/>
          </w:tcPr>
          <w:p w14:paraId="16608744" w14:textId="0C2A0669" w:rsidR="00FD04F7" w:rsidRPr="000E001C" w:rsidRDefault="00FD04F7" w:rsidP="000E001C">
            <w:pPr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lastRenderedPageBreak/>
              <w:t xml:space="preserve">Важно! </w:t>
            </w:r>
            <w:r w:rsidR="000E001C" w:rsidRPr="000E001C">
              <w:rPr>
                <w:rFonts w:ascii="Times New Roman" w:eastAsia="Calibri" w:hAnsi="Times New Roman" w:cs="Times New Roman"/>
                <w:sz w:val="30"/>
                <w:szCs w:val="30"/>
              </w:rPr>
              <w:t>К учебным дням относятся дни проведения учебных занятиях по теоретическому или производственному обучению, в том числе производственной практике, в учреждении образования или организации,</w:t>
            </w:r>
            <w:r w:rsidR="000E001C">
              <w:rPr>
                <w:rFonts w:ascii="Times New Roman" w:eastAsia="Calibri" w:hAnsi="Times New Roman" w:cs="Times New Roman"/>
                <w:sz w:val="30"/>
                <w:szCs w:val="30"/>
              </w:rPr>
              <w:br/>
            </w:r>
            <w:r w:rsidR="000E001C" w:rsidRPr="000E001C">
              <w:rPr>
                <w:rFonts w:ascii="Times New Roman" w:eastAsia="Calibri" w:hAnsi="Times New Roman" w:cs="Times New Roman"/>
                <w:sz w:val="30"/>
                <w:szCs w:val="30"/>
              </w:rPr>
              <w:t>а также дни подготовки к экзаменам, квалификационным, выпускным квалификационным экзаменам и их сдачи.</w:t>
            </w:r>
            <w:r w:rsidR="00290CD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290CD6">
              <w:rPr>
                <w:rFonts w:ascii="Times New Roman" w:eastAsia="Calibri" w:hAnsi="Times New Roman" w:cs="Times New Roman"/>
                <w:i/>
              </w:rPr>
              <w:t xml:space="preserve">(пункт </w:t>
            </w:r>
            <w:r w:rsidR="006126C5">
              <w:rPr>
                <w:rFonts w:ascii="Times New Roman" w:eastAsia="Calibri" w:hAnsi="Times New Roman" w:cs="Times New Roman"/>
                <w:i/>
              </w:rPr>
              <w:t>6</w:t>
            </w:r>
            <w:r w:rsidR="00290CD6" w:rsidRPr="00290CD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90CD6" w:rsidRPr="006126C5">
              <w:rPr>
                <w:rFonts w:ascii="Times New Roman" w:eastAsia="Calibri" w:hAnsi="Times New Roman" w:cs="Times New Roman"/>
                <w:i/>
              </w:rPr>
              <w:t xml:space="preserve">Положения </w:t>
            </w:r>
            <w:r w:rsidR="00290CD6" w:rsidRPr="006126C5">
              <w:rPr>
                <w:rFonts w:ascii="Times New Roman" w:eastAsia="Calibri" w:hAnsi="Times New Roman" w:cs="Times New Roman"/>
                <w:bCs/>
                <w:i/>
              </w:rPr>
              <w:t xml:space="preserve">об организации питания и обеспечении питанием </w:t>
            </w:r>
            <w:r w:rsidR="000E001C">
              <w:rPr>
                <w:rFonts w:ascii="Times New Roman" w:eastAsia="Calibri" w:hAnsi="Times New Roman" w:cs="Times New Roman"/>
                <w:bCs/>
                <w:i/>
              </w:rPr>
              <w:t>обучающихся</w:t>
            </w:r>
            <w:r w:rsidR="00290CD6" w:rsidRPr="006126C5">
              <w:rPr>
                <w:rFonts w:ascii="Times New Roman" w:eastAsia="Calibri" w:hAnsi="Times New Roman" w:cs="Times New Roman"/>
                <w:bCs/>
                <w:i/>
              </w:rPr>
              <w:t xml:space="preserve">, получающих профессионально-техническое образование, за счет средств республиканского и (или) местного бюджетов, утвержденного постановлением Совета Министров Республики Беларусь от </w:t>
            </w:r>
            <w:r w:rsidR="006126C5" w:rsidRPr="006126C5">
              <w:rPr>
                <w:rFonts w:ascii="Times New Roman" w:eastAsia="Calibri" w:hAnsi="Times New Roman" w:cs="Times New Roman"/>
                <w:bCs/>
                <w:i/>
              </w:rPr>
              <w:t>29.07.2022 № 497</w:t>
            </w:r>
            <w:r w:rsidR="00290CD6" w:rsidRPr="006126C5">
              <w:rPr>
                <w:rFonts w:ascii="Times New Roman" w:eastAsia="Calibri" w:hAnsi="Times New Roman" w:cs="Times New Roman"/>
                <w:bCs/>
                <w:i/>
              </w:rPr>
              <w:t>).</w:t>
            </w:r>
          </w:p>
        </w:tc>
      </w:tr>
    </w:tbl>
    <w:p w14:paraId="6B9FF136" w14:textId="77777777" w:rsidR="000B4EBB" w:rsidRDefault="000B4EBB" w:rsidP="00C801F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55898E6" w14:textId="1D6901D9" w:rsidR="00C801FF" w:rsidRDefault="00DE7C9C" w:rsidP="00C801F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sz w:val="30"/>
          <w:szCs w:val="30"/>
        </w:rPr>
        <w:t>Обучающиеся сиротской категории</w:t>
      </w:r>
      <w:r w:rsidR="00C801FF" w:rsidRPr="001B29E1">
        <w:rPr>
          <w:rFonts w:ascii="Times New Roman" w:eastAsia="Calibri" w:hAnsi="Times New Roman" w:cs="Times New Roman"/>
          <w:sz w:val="30"/>
          <w:szCs w:val="30"/>
        </w:rPr>
        <w:t xml:space="preserve"> обеспечиваются учреждениями </w:t>
      </w:r>
      <w:r w:rsidR="00C7252C">
        <w:rPr>
          <w:rFonts w:ascii="Times New Roman" w:eastAsia="Calibri" w:hAnsi="Times New Roman" w:cs="Times New Roman"/>
          <w:sz w:val="30"/>
          <w:szCs w:val="30"/>
        </w:rPr>
        <w:t>образования</w:t>
      </w:r>
      <w:r w:rsidR="00C801FF" w:rsidRPr="001B29E1">
        <w:rPr>
          <w:rFonts w:ascii="Times New Roman" w:eastAsia="Calibri" w:hAnsi="Times New Roman" w:cs="Times New Roman"/>
          <w:sz w:val="30"/>
          <w:szCs w:val="30"/>
        </w:rPr>
        <w:t xml:space="preserve"> денежной компенсацией расходов на питание на время пребывания их в семьях патронатных воспитателей в период каникул на протяжении учебного года и летних каникул, болезни, выходных дней</w:t>
      </w:r>
      <w:r w:rsidR="0013665B">
        <w:rPr>
          <w:rFonts w:ascii="Times New Roman" w:eastAsia="Calibri" w:hAnsi="Times New Roman" w:cs="Times New Roman"/>
          <w:sz w:val="30"/>
          <w:szCs w:val="30"/>
        </w:rPr>
        <w:t xml:space="preserve"> и по другим основаниям.</w:t>
      </w:r>
      <w:r w:rsidR="00C801FF" w:rsidRPr="001B29E1">
        <w:rPr>
          <w:rFonts w:ascii="Times New Roman" w:eastAsia="Calibri" w:hAnsi="Times New Roman" w:cs="Times New Roman"/>
          <w:sz w:val="30"/>
          <w:szCs w:val="30"/>
        </w:rPr>
        <w:t xml:space="preserve"> Денежная компенсация расходов на питание выдается либо перечисляется на лицевой счет патронатным воспитателям, принимающим обучающихся на время болезни, каникул на протяжении учебного года и летних каникул, выходных дней, государственных праздников и праздничных дней, </w:t>
      </w:r>
      <w:r w:rsidR="00FD70A0" w:rsidRPr="004A6CAA">
        <w:rPr>
          <w:rFonts w:ascii="Times New Roman" w:eastAsia="Calibri" w:hAnsi="Times New Roman" w:cs="Times New Roman"/>
          <w:sz w:val="30"/>
          <w:szCs w:val="30"/>
          <w:u w:val="single"/>
        </w:rPr>
        <w:t>в</w:t>
      </w:r>
      <w:r w:rsidR="00C801FF" w:rsidRPr="004A6CA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день выбытия обучающихся к патронатным воспитателям</w:t>
      </w:r>
      <w:r w:rsidR="00C801FF" w:rsidRPr="001B29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801FF" w:rsidRPr="004C1054">
        <w:rPr>
          <w:rFonts w:ascii="Times New Roman" w:eastAsia="Calibri" w:hAnsi="Times New Roman" w:cs="Times New Roman"/>
          <w:i/>
        </w:rPr>
        <w:t>(пункт</w:t>
      </w:r>
      <w:r w:rsidR="00C7252C">
        <w:rPr>
          <w:rFonts w:ascii="Times New Roman" w:eastAsia="Calibri" w:hAnsi="Times New Roman" w:cs="Times New Roman"/>
          <w:i/>
        </w:rPr>
        <w:t>ы</w:t>
      </w:r>
      <w:r w:rsidR="00C801FF" w:rsidRPr="004C1054">
        <w:rPr>
          <w:rFonts w:ascii="Times New Roman" w:eastAsia="Calibri" w:hAnsi="Times New Roman" w:cs="Times New Roman"/>
          <w:i/>
        </w:rPr>
        <w:t xml:space="preserve"> 7</w:t>
      </w:r>
      <w:r w:rsidR="004C1054">
        <w:rPr>
          <w:rFonts w:ascii="Times New Roman" w:eastAsia="Calibri" w:hAnsi="Times New Roman" w:cs="Times New Roman"/>
          <w:i/>
        </w:rPr>
        <w:t xml:space="preserve">, 8 </w:t>
      </w:r>
      <w:r w:rsidR="004C1054" w:rsidRPr="004C1054">
        <w:rPr>
          <w:rFonts w:ascii="Times New Roman" w:eastAsia="Calibri" w:hAnsi="Times New Roman" w:cs="Times New Roman"/>
          <w:i/>
        </w:rPr>
        <w:t>Положения</w:t>
      </w:r>
      <w:r w:rsidR="0013665B" w:rsidRPr="004C1054">
        <w:rPr>
          <w:rFonts w:ascii="Times New Roman" w:eastAsia="Calibri" w:hAnsi="Times New Roman" w:cs="Times New Roman"/>
          <w:i/>
        </w:rPr>
        <w:t xml:space="preserve"> №840</w:t>
      </w:r>
      <w:r w:rsidR="00C801FF" w:rsidRPr="004C1054">
        <w:rPr>
          <w:rFonts w:ascii="Times New Roman" w:eastAsia="Calibri" w:hAnsi="Times New Roman" w:cs="Times New Roman"/>
          <w:i/>
        </w:rPr>
        <w:t>).</w:t>
      </w:r>
    </w:p>
    <w:p w14:paraId="5786EE4B" w14:textId="77777777" w:rsidR="000B4EBB" w:rsidRDefault="000B4EBB" w:rsidP="00C801F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90CD6" w14:paraId="21AF20FA" w14:textId="77777777" w:rsidTr="002D29C2">
        <w:tc>
          <w:tcPr>
            <w:tcW w:w="9912" w:type="dxa"/>
            <w:shd w:val="clear" w:color="auto" w:fill="D7C3C3" w:themeFill="accent6" w:themeFillTint="66"/>
          </w:tcPr>
          <w:p w14:paraId="12EEAB1D" w14:textId="77777777" w:rsidR="00290CD6" w:rsidRPr="00FD04F7" w:rsidRDefault="00290CD6" w:rsidP="002D29C2">
            <w:pPr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Важно! </w:t>
            </w:r>
            <w:r w:rsidRPr="00FD04F7">
              <w:rPr>
                <w:rFonts w:ascii="Times New Roman" w:eastAsia="Calibri" w:hAnsi="Times New Roman" w:cs="Times New Roman"/>
                <w:sz w:val="30"/>
                <w:szCs w:val="30"/>
              </w:rPr>
              <w:t>В случае обеспечения обучающихся сиротской категории бесплатной путевкой в санаторно-курортную или оздоровительную организацию денежная компенсация стоимости питания не выплачивается за весь срок пребывания в названной организации.</w:t>
            </w:r>
          </w:p>
          <w:p w14:paraId="69273F2A" w14:textId="77777777" w:rsidR="00290CD6" w:rsidRDefault="00290CD6" w:rsidP="002D29C2">
            <w:pPr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D04F7">
              <w:rPr>
                <w:rFonts w:ascii="Times New Roman" w:eastAsia="Calibri" w:hAnsi="Times New Roman" w:cs="Times New Roman"/>
                <w:sz w:val="30"/>
                <w:szCs w:val="30"/>
              </w:rPr>
              <w:t>За дни занятий, пропущенные по неуважительным причинам, денежная компенсация стоимости питания не выплачивается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4C1054">
              <w:rPr>
                <w:rFonts w:ascii="Times New Roman" w:eastAsia="Calibri" w:hAnsi="Times New Roman" w:cs="Times New Roman"/>
                <w:i/>
              </w:rPr>
              <w:t>(пункт 22 Положения №840).</w:t>
            </w:r>
          </w:p>
        </w:tc>
      </w:tr>
    </w:tbl>
    <w:p w14:paraId="2D7B0A57" w14:textId="77777777" w:rsidR="000B4EBB" w:rsidRDefault="000B4EBB" w:rsidP="00FD04F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690CDD1" w14:textId="1BF1BE3D" w:rsidR="00576994" w:rsidRPr="00E16818" w:rsidRDefault="00576994" w:rsidP="00FD04F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576994">
        <w:rPr>
          <w:rFonts w:ascii="Times New Roman" w:eastAsia="Calibri" w:hAnsi="Times New Roman" w:cs="Times New Roman"/>
          <w:sz w:val="30"/>
          <w:szCs w:val="30"/>
        </w:rPr>
        <w:t>Выпускникам</w:t>
      </w:r>
      <w:r w:rsidR="00AB0922">
        <w:rPr>
          <w:rFonts w:ascii="Times New Roman" w:eastAsia="Calibri" w:hAnsi="Times New Roman" w:cs="Times New Roman"/>
          <w:sz w:val="30"/>
          <w:szCs w:val="30"/>
        </w:rPr>
        <w:t xml:space="preserve"> сиротской категории</w:t>
      </w: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, обучавшимся в дневной форме получения образования, при отчислении из государственных учреждений </w:t>
      </w:r>
      <w:r w:rsidR="00C7252C">
        <w:rPr>
          <w:rFonts w:ascii="Times New Roman" w:eastAsia="Calibri" w:hAnsi="Times New Roman" w:cs="Times New Roman"/>
          <w:sz w:val="30"/>
          <w:szCs w:val="30"/>
        </w:rPr>
        <w:t>образования</w:t>
      </w: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 в связи с получением образования и распределением названными учреждениями </w:t>
      </w:r>
      <w:r w:rsidRPr="00FD04F7">
        <w:rPr>
          <w:rFonts w:ascii="Times New Roman" w:eastAsia="Calibri" w:hAnsi="Times New Roman" w:cs="Times New Roman"/>
          <w:sz w:val="30"/>
          <w:szCs w:val="30"/>
          <w:u w:val="single"/>
        </w:rPr>
        <w:t>за время отпуска выплачивается денежная компенсация стоимости питания</w:t>
      </w: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D04F7" w:rsidRPr="004C1054">
        <w:rPr>
          <w:rFonts w:ascii="Times New Roman" w:eastAsia="Calibri" w:hAnsi="Times New Roman" w:cs="Times New Roman"/>
          <w:i/>
        </w:rPr>
        <w:t xml:space="preserve">(пункт </w:t>
      </w:r>
      <w:r w:rsidR="004E68A5" w:rsidRPr="004C1054">
        <w:rPr>
          <w:rFonts w:ascii="Times New Roman" w:eastAsia="Calibri" w:hAnsi="Times New Roman" w:cs="Times New Roman"/>
          <w:i/>
        </w:rPr>
        <w:t>23</w:t>
      </w:r>
      <w:r w:rsidR="00FD04F7" w:rsidRPr="004C1054">
        <w:rPr>
          <w:rFonts w:ascii="Times New Roman" w:eastAsia="Calibri" w:hAnsi="Times New Roman" w:cs="Times New Roman"/>
          <w:i/>
        </w:rPr>
        <w:t xml:space="preserve"> </w:t>
      </w:r>
      <w:r w:rsidR="004C1054" w:rsidRPr="004C1054">
        <w:rPr>
          <w:rFonts w:ascii="Times New Roman" w:eastAsia="Calibri" w:hAnsi="Times New Roman" w:cs="Times New Roman"/>
          <w:i/>
        </w:rPr>
        <w:t>Положения</w:t>
      </w:r>
      <w:r w:rsidR="0013665B" w:rsidRPr="004C1054">
        <w:rPr>
          <w:rFonts w:ascii="Times New Roman" w:eastAsia="Calibri" w:hAnsi="Times New Roman" w:cs="Times New Roman"/>
          <w:i/>
        </w:rPr>
        <w:t xml:space="preserve"> №840</w:t>
      </w:r>
      <w:r w:rsidR="00FD04F7" w:rsidRPr="004C1054">
        <w:rPr>
          <w:rFonts w:ascii="Times New Roman" w:eastAsia="Calibri" w:hAnsi="Times New Roman" w:cs="Times New Roman"/>
          <w:i/>
        </w:rPr>
        <w:t>).</w:t>
      </w:r>
    </w:p>
    <w:p w14:paraId="0C34B135" w14:textId="6286B27E" w:rsidR="00576994" w:rsidRPr="0034437F" w:rsidRDefault="00FE5849" w:rsidP="0057699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FF0000"/>
        </w:rPr>
      </w:pPr>
      <w:r w:rsidRPr="00FE5849">
        <w:rPr>
          <w:rFonts w:ascii="Times New Roman" w:eastAsia="Calibri" w:hAnsi="Times New Roman" w:cs="Times New Roman"/>
          <w:sz w:val="30"/>
          <w:szCs w:val="30"/>
        </w:rPr>
        <w:t>Выпускник</w:t>
      </w: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AB0922">
        <w:rPr>
          <w:rFonts w:ascii="Times New Roman" w:eastAsia="Calibri" w:hAnsi="Times New Roman" w:cs="Times New Roman"/>
          <w:sz w:val="30"/>
          <w:szCs w:val="30"/>
        </w:rPr>
        <w:t xml:space="preserve"> сиротской категории, </w:t>
      </w:r>
      <w:r w:rsidR="00576994" w:rsidRPr="00576994">
        <w:rPr>
          <w:rFonts w:ascii="Times New Roman" w:eastAsia="Calibri" w:hAnsi="Times New Roman" w:cs="Times New Roman"/>
          <w:sz w:val="30"/>
          <w:szCs w:val="30"/>
        </w:rPr>
        <w:t xml:space="preserve">обучавшиеся в дневной форме получения образования, при отчислении из государственных учреждений </w:t>
      </w:r>
      <w:r w:rsidR="00C7252C">
        <w:rPr>
          <w:rFonts w:ascii="Times New Roman" w:eastAsia="Calibri" w:hAnsi="Times New Roman" w:cs="Times New Roman"/>
          <w:sz w:val="30"/>
          <w:szCs w:val="30"/>
        </w:rPr>
        <w:t>образования</w:t>
      </w:r>
      <w:r w:rsidR="00AB09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6994" w:rsidRPr="0013665B">
        <w:rPr>
          <w:rFonts w:ascii="Times New Roman" w:eastAsia="Calibri" w:hAnsi="Times New Roman" w:cs="Times New Roman"/>
          <w:sz w:val="30"/>
          <w:szCs w:val="30"/>
          <w:u w:val="single"/>
        </w:rPr>
        <w:t>в связи с получением образования</w:t>
      </w:r>
      <w:r w:rsidR="00576994" w:rsidRPr="00576994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="00576994" w:rsidRPr="001A23D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по иным причинам</w:t>
      </w:r>
      <w:r w:rsidR="00576994" w:rsidRPr="0013665B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при представлении справки о трудоустройстве</w:t>
      </w:r>
      <w:r w:rsidR="00576994" w:rsidRPr="00576994">
        <w:rPr>
          <w:rFonts w:ascii="Times New Roman" w:eastAsia="Calibri" w:hAnsi="Times New Roman" w:cs="Times New Roman"/>
          <w:sz w:val="30"/>
          <w:szCs w:val="30"/>
        </w:rPr>
        <w:t xml:space="preserve"> (регистрации в органах по труду, занятости и социальной защите) и </w:t>
      </w:r>
      <w:r w:rsidR="00576994" w:rsidRPr="001A23D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иных документов в случаях, </w:t>
      </w:r>
      <w:r w:rsidR="00576994" w:rsidRPr="001A23D5">
        <w:rPr>
          <w:rFonts w:ascii="Times New Roman" w:eastAsia="Calibri" w:hAnsi="Times New Roman" w:cs="Times New Roman"/>
          <w:sz w:val="30"/>
          <w:szCs w:val="30"/>
          <w:u w:val="single"/>
        </w:rPr>
        <w:lastRenderedPageBreak/>
        <w:t xml:space="preserve">предусмотренных законодательством </w:t>
      </w:r>
      <w:r w:rsidR="00576994" w:rsidRPr="00576994">
        <w:rPr>
          <w:rFonts w:ascii="Times New Roman" w:eastAsia="Calibri" w:hAnsi="Times New Roman" w:cs="Times New Roman"/>
          <w:sz w:val="30"/>
          <w:szCs w:val="30"/>
        </w:rPr>
        <w:t xml:space="preserve">(например, копии свидетельства о рождении ребенка – для лиц, осуществляющих уход за ребенком в возрасте до трех лет), </w:t>
      </w:r>
      <w:r w:rsidR="00576994" w:rsidRPr="004E68A5">
        <w:rPr>
          <w:rFonts w:ascii="Times New Roman" w:eastAsia="Calibri" w:hAnsi="Times New Roman" w:cs="Times New Roman"/>
          <w:b/>
          <w:sz w:val="30"/>
          <w:szCs w:val="30"/>
          <w:u w:val="single"/>
        </w:rPr>
        <w:t>в течение двенадцати месяцев после отчисления</w:t>
      </w:r>
      <w:r w:rsidR="00576994" w:rsidRPr="00576994">
        <w:rPr>
          <w:rFonts w:ascii="Times New Roman" w:eastAsia="Calibri" w:hAnsi="Times New Roman" w:cs="Times New Roman"/>
          <w:sz w:val="30"/>
          <w:szCs w:val="30"/>
        </w:rPr>
        <w:t xml:space="preserve"> обеспечиваются соответствующими учреждениями образования комплектом одежды, обуви, м</w:t>
      </w:r>
      <w:r w:rsidR="004C1054">
        <w:rPr>
          <w:rFonts w:ascii="Times New Roman" w:eastAsia="Calibri" w:hAnsi="Times New Roman" w:cs="Times New Roman"/>
          <w:sz w:val="30"/>
          <w:szCs w:val="30"/>
        </w:rPr>
        <w:t xml:space="preserve">ягкого инвентаря и оборудования </w:t>
      </w:r>
      <w:r w:rsidR="00576994" w:rsidRPr="00576994">
        <w:rPr>
          <w:rFonts w:ascii="Times New Roman" w:eastAsia="Calibri" w:hAnsi="Times New Roman" w:cs="Times New Roman"/>
          <w:sz w:val="30"/>
          <w:szCs w:val="30"/>
        </w:rPr>
        <w:t xml:space="preserve">либо их денежной компенсацией и денежным пособием </w:t>
      </w:r>
      <w:r w:rsidR="004E68A5" w:rsidRPr="004C1054">
        <w:rPr>
          <w:rFonts w:ascii="Times New Roman" w:eastAsia="Calibri" w:hAnsi="Times New Roman" w:cs="Times New Roman"/>
          <w:i/>
        </w:rPr>
        <w:t xml:space="preserve">(пункт 24 </w:t>
      </w:r>
      <w:r w:rsidR="004C1054" w:rsidRPr="004C1054">
        <w:rPr>
          <w:rFonts w:ascii="Times New Roman" w:eastAsia="Calibri" w:hAnsi="Times New Roman" w:cs="Times New Roman"/>
          <w:i/>
        </w:rPr>
        <w:t>Положения</w:t>
      </w:r>
      <w:r w:rsidR="001A23D5" w:rsidRPr="004C1054">
        <w:rPr>
          <w:rFonts w:ascii="Times New Roman" w:eastAsia="Calibri" w:hAnsi="Times New Roman" w:cs="Times New Roman"/>
          <w:i/>
        </w:rPr>
        <w:t xml:space="preserve"> №840</w:t>
      </w:r>
      <w:r w:rsidR="004E68A5" w:rsidRPr="004C1054">
        <w:rPr>
          <w:rFonts w:ascii="Times New Roman" w:eastAsia="Calibri" w:hAnsi="Times New Roman" w:cs="Times New Roman"/>
          <w:i/>
        </w:rPr>
        <w:t>).</w:t>
      </w:r>
    </w:p>
    <w:p w14:paraId="5C7EEF68" w14:textId="24E6E567" w:rsidR="00576994" w:rsidRDefault="00576994" w:rsidP="006D59E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За лицами, получающими в государственных учреждениях образования в дневной форме получения образования и </w:t>
      </w:r>
      <w:r w:rsidRPr="00F9514F">
        <w:rPr>
          <w:rFonts w:ascii="Times New Roman" w:eastAsia="Calibri" w:hAnsi="Times New Roman" w:cs="Times New Roman"/>
          <w:sz w:val="30"/>
          <w:szCs w:val="30"/>
          <w:u w:val="single"/>
        </w:rPr>
        <w:t>утратившими в период получения образования статус лица из числа детей-сирот и детей, оставшихся без попечения родителей, в связи с достижением возраста 23 лет</w:t>
      </w: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, при отчислении из соответствующих учреждений образования в связи с получением образования или </w:t>
      </w:r>
      <w:r w:rsidRPr="001A23D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по иным причинам</w:t>
      </w:r>
      <w:r w:rsidRPr="00576994">
        <w:rPr>
          <w:rFonts w:ascii="Times New Roman" w:eastAsia="Calibri" w:hAnsi="Times New Roman" w:cs="Times New Roman"/>
          <w:sz w:val="30"/>
          <w:szCs w:val="30"/>
        </w:rPr>
        <w:t>, сохраняется право на получение комплекта одежды, обуви, мягкого инвентаря и оборудования либо их денежной компенсации и на денежное пособие</w:t>
      </w:r>
      <w:r w:rsidR="001A23D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59EB" w:rsidRPr="004C1054">
        <w:rPr>
          <w:rFonts w:ascii="Times New Roman" w:eastAsia="Calibri" w:hAnsi="Times New Roman" w:cs="Times New Roman"/>
          <w:i/>
        </w:rPr>
        <w:t xml:space="preserve">(пункт 24  </w:t>
      </w:r>
      <w:r w:rsidR="004C1054" w:rsidRPr="004C1054">
        <w:rPr>
          <w:rFonts w:ascii="Times New Roman" w:eastAsia="Calibri" w:hAnsi="Times New Roman" w:cs="Times New Roman"/>
          <w:i/>
        </w:rPr>
        <w:t>Положения</w:t>
      </w:r>
      <w:r w:rsidR="001A23D5" w:rsidRPr="004C1054">
        <w:rPr>
          <w:rFonts w:ascii="Times New Roman" w:eastAsia="Calibri" w:hAnsi="Times New Roman" w:cs="Times New Roman"/>
          <w:i/>
        </w:rPr>
        <w:t xml:space="preserve"> №840</w:t>
      </w:r>
      <w:r w:rsidR="006D59EB" w:rsidRPr="004C1054">
        <w:rPr>
          <w:rFonts w:ascii="Times New Roman" w:eastAsia="Calibri" w:hAnsi="Times New Roman" w:cs="Times New Roman"/>
          <w:i/>
        </w:rPr>
        <w:t>).</w:t>
      </w:r>
    </w:p>
    <w:p w14:paraId="0CB3489E" w14:textId="59716E3C" w:rsidR="00D62ED0" w:rsidRDefault="00D62ED0" w:rsidP="006D59E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CA198D">
        <w:rPr>
          <w:rFonts w:ascii="Times New Roman" w:eastAsia="Calibri" w:hAnsi="Times New Roman" w:cs="Times New Roman"/>
          <w:sz w:val="30"/>
          <w:szCs w:val="30"/>
        </w:rPr>
        <w:t xml:space="preserve">При зачислении на обучение в дневной форме получения образования в государственные </w:t>
      </w:r>
      <w:r w:rsidRPr="006126C5">
        <w:rPr>
          <w:rFonts w:ascii="Times New Roman" w:eastAsia="Calibri" w:hAnsi="Times New Roman" w:cs="Times New Roman"/>
          <w:sz w:val="30"/>
          <w:szCs w:val="30"/>
        </w:rPr>
        <w:t xml:space="preserve">учреждения </w:t>
      </w:r>
      <w:r w:rsidR="006126C5" w:rsidRPr="006126C5">
        <w:rPr>
          <w:rFonts w:ascii="Times New Roman" w:eastAsia="Calibri" w:hAnsi="Times New Roman" w:cs="Times New Roman"/>
          <w:sz w:val="30"/>
          <w:szCs w:val="30"/>
        </w:rPr>
        <w:t>профессионального образования</w:t>
      </w:r>
      <w:r w:rsidRPr="006126C5">
        <w:rPr>
          <w:rFonts w:ascii="Times New Roman" w:eastAsia="Calibri" w:hAnsi="Times New Roman" w:cs="Times New Roman"/>
          <w:sz w:val="30"/>
          <w:szCs w:val="30"/>
        </w:rPr>
        <w:t xml:space="preserve"> детей</w:t>
      </w:r>
      <w:r w:rsidR="00E91791" w:rsidRPr="006126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91791">
        <w:rPr>
          <w:rFonts w:ascii="Times New Roman" w:eastAsia="Calibri" w:hAnsi="Times New Roman" w:cs="Times New Roman"/>
          <w:sz w:val="30"/>
          <w:szCs w:val="30"/>
        </w:rPr>
        <w:t>и лиц</w:t>
      </w:r>
      <w:r w:rsidRPr="00CA198D">
        <w:rPr>
          <w:rFonts w:ascii="Times New Roman" w:eastAsia="Calibri" w:hAnsi="Times New Roman" w:cs="Times New Roman"/>
          <w:sz w:val="30"/>
          <w:szCs w:val="30"/>
        </w:rPr>
        <w:t xml:space="preserve">, ранее находившихся на государственном обеспечении и отчисленных из учреждений образования </w:t>
      </w:r>
      <w:r w:rsidRPr="00332198">
        <w:rPr>
          <w:rFonts w:ascii="Times New Roman" w:eastAsia="Calibri" w:hAnsi="Times New Roman" w:cs="Times New Roman"/>
          <w:sz w:val="30"/>
          <w:szCs w:val="30"/>
          <w:u w:val="single"/>
        </w:rPr>
        <w:t>с выплатой денежной компенсации стоимости комплекта одежды, обуви, мягкого инвентаря и оборудования, а также денежного пособия в размере двух базовых величин,</w:t>
      </w:r>
      <w:r w:rsidRPr="00332198">
        <w:rPr>
          <w:rFonts w:ascii="Times New Roman" w:eastAsia="Calibri" w:hAnsi="Times New Roman" w:cs="Times New Roman"/>
          <w:sz w:val="30"/>
          <w:szCs w:val="30"/>
        </w:rPr>
        <w:t xml:space="preserve"> они вновь зачисляются на государственное</w:t>
      </w:r>
      <w:r w:rsidRPr="00CA198D">
        <w:rPr>
          <w:rFonts w:ascii="Times New Roman" w:eastAsia="Calibri" w:hAnsi="Times New Roman" w:cs="Times New Roman"/>
          <w:sz w:val="30"/>
          <w:szCs w:val="30"/>
        </w:rPr>
        <w:t xml:space="preserve"> обеспечение, но </w:t>
      </w:r>
      <w:r w:rsidRPr="00CA198D">
        <w:rPr>
          <w:rFonts w:ascii="Times New Roman" w:eastAsia="Calibri" w:hAnsi="Times New Roman" w:cs="Times New Roman"/>
          <w:sz w:val="30"/>
          <w:szCs w:val="30"/>
          <w:u w:val="single"/>
        </w:rPr>
        <w:t>повторно данные выплаты не производятся</w:t>
      </w:r>
      <w:r w:rsidR="003A4F0B" w:rsidRPr="00CA19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A4F0B" w:rsidRPr="004C1054">
        <w:rPr>
          <w:rFonts w:ascii="Times New Roman" w:eastAsia="Calibri" w:hAnsi="Times New Roman" w:cs="Times New Roman"/>
          <w:i/>
        </w:rPr>
        <w:t xml:space="preserve">(пункт 25 </w:t>
      </w:r>
      <w:r w:rsidR="003A4F0B">
        <w:rPr>
          <w:rFonts w:ascii="Times New Roman" w:eastAsia="Calibri" w:hAnsi="Times New Roman" w:cs="Times New Roman"/>
          <w:i/>
        </w:rPr>
        <w:t>Положения</w:t>
      </w:r>
      <w:r w:rsidR="003A4F0B" w:rsidRPr="004C1054">
        <w:rPr>
          <w:rFonts w:ascii="Times New Roman" w:eastAsia="Calibri" w:hAnsi="Times New Roman" w:cs="Times New Roman"/>
          <w:i/>
        </w:rPr>
        <w:t xml:space="preserve"> №840).</w:t>
      </w:r>
    </w:p>
    <w:p w14:paraId="6F9ECA09" w14:textId="77777777" w:rsidR="0024452A" w:rsidRDefault="0024452A" w:rsidP="006D59E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323A5" w14:paraId="6C6555F7" w14:textId="77777777" w:rsidTr="000323A5">
        <w:tc>
          <w:tcPr>
            <w:tcW w:w="9912" w:type="dxa"/>
            <w:shd w:val="clear" w:color="auto" w:fill="D7C3C3" w:themeFill="accent6" w:themeFillTint="66"/>
          </w:tcPr>
          <w:p w14:paraId="54F59516" w14:textId="722FC6BB" w:rsidR="000323A5" w:rsidRDefault="000323A5" w:rsidP="00980448">
            <w:pPr>
              <w:widowControl w:val="0"/>
              <w:ind w:firstLine="72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323A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Важно!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57699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Государственные учреждения </w:t>
            </w:r>
            <w:r w:rsidR="00980448">
              <w:rPr>
                <w:rFonts w:ascii="Times New Roman" w:eastAsia="Calibri" w:hAnsi="Times New Roman" w:cs="Times New Roman"/>
                <w:sz w:val="30"/>
                <w:szCs w:val="30"/>
              </w:rPr>
              <w:t>профессионального образования</w:t>
            </w:r>
            <w:r w:rsidRPr="0057699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принявшие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обучающихся сиротской категории р</w:t>
            </w:r>
            <w:r w:rsidRPr="0057699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анее получавших государственное обеспечение в учреждениях </w:t>
            </w:r>
            <w:r w:rsidR="00512D9F">
              <w:rPr>
                <w:rFonts w:ascii="Times New Roman" w:eastAsia="Calibri" w:hAnsi="Times New Roman" w:cs="Times New Roman"/>
                <w:sz w:val="30"/>
                <w:szCs w:val="30"/>
              </w:rPr>
              <w:t>образования</w:t>
            </w:r>
            <w:r w:rsidRPr="0057699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запрашивают у этих учреждений информацию об обеспечении данных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обу</w:t>
            </w:r>
            <w:r w:rsidRPr="00576994">
              <w:rPr>
                <w:rFonts w:ascii="Times New Roman" w:eastAsia="Calibri" w:hAnsi="Times New Roman" w:cs="Times New Roman"/>
                <w:sz w:val="30"/>
                <w:szCs w:val="30"/>
              </w:rPr>
              <w:t>ча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ю</w:t>
            </w:r>
            <w:r w:rsidRPr="00576994">
              <w:rPr>
                <w:rFonts w:ascii="Times New Roman" w:eastAsia="Calibri" w:hAnsi="Times New Roman" w:cs="Times New Roman"/>
                <w:sz w:val="30"/>
                <w:szCs w:val="30"/>
              </w:rPr>
              <w:t>щихся комплектом одежды, обуви, мягкого инвентаря и оборудования либо выплате денежной компенсации их стоимости и выплате денежного пособия по окончании пребывания в этих учреждениях</w:t>
            </w:r>
            <w:r w:rsidR="00450CA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450CA7" w:rsidRPr="004C1054">
              <w:rPr>
                <w:rFonts w:ascii="Times New Roman" w:eastAsia="Calibri" w:hAnsi="Times New Roman" w:cs="Times New Roman"/>
                <w:i/>
              </w:rPr>
              <w:t xml:space="preserve">(пункт 25 </w:t>
            </w:r>
            <w:r w:rsidR="004C1054">
              <w:rPr>
                <w:rFonts w:ascii="Times New Roman" w:eastAsia="Calibri" w:hAnsi="Times New Roman" w:cs="Times New Roman"/>
                <w:i/>
              </w:rPr>
              <w:t>Положения</w:t>
            </w:r>
            <w:r w:rsidR="00450CA7" w:rsidRPr="004C1054">
              <w:rPr>
                <w:rFonts w:ascii="Times New Roman" w:eastAsia="Calibri" w:hAnsi="Times New Roman" w:cs="Times New Roman"/>
                <w:i/>
              </w:rPr>
              <w:t xml:space="preserve"> №840)</w:t>
            </w:r>
            <w:r w:rsidRPr="004C105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</w:tbl>
    <w:p w14:paraId="7B37C3D8" w14:textId="77777777" w:rsidR="0024452A" w:rsidRDefault="0024452A" w:rsidP="0057699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69FD0EE" w14:textId="2E7756A0" w:rsidR="00576994" w:rsidRDefault="00576994" w:rsidP="0057699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u w:val="single"/>
        </w:rPr>
      </w:pP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Государственное обеспечение </w:t>
      </w:r>
      <w:r w:rsidR="00DB38E5">
        <w:rPr>
          <w:rFonts w:ascii="Times New Roman" w:eastAsia="Calibri" w:hAnsi="Times New Roman" w:cs="Times New Roman"/>
          <w:sz w:val="30"/>
          <w:szCs w:val="30"/>
        </w:rPr>
        <w:t>обучающ</w:t>
      </w:r>
      <w:r w:rsidR="006D59EB">
        <w:rPr>
          <w:rFonts w:ascii="Times New Roman" w:eastAsia="Calibri" w:hAnsi="Times New Roman" w:cs="Times New Roman"/>
          <w:sz w:val="30"/>
          <w:szCs w:val="30"/>
        </w:rPr>
        <w:t>ей</w:t>
      </w:r>
      <w:r w:rsidR="00DB38E5">
        <w:rPr>
          <w:rFonts w:ascii="Times New Roman" w:eastAsia="Calibri" w:hAnsi="Times New Roman" w:cs="Times New Roman"/>
          <w:sz w:val="30"/>
          <w:szCs w:val="30"/>
        </w:rPr>
        <w:t xml:space="preserve">ся сиротской категории </w:t>
      </w:r>
      <w:r w:rsidRPr="00FD70A0">
        <w:rPr>
          <w:rFonts w:ascii="Times New Roman" w:eastAsia="Calibri" w:hAnsi="Times New Roman" w:cs="Times New Roman"/>
          <w:sz w:val="30"/>
          <w:szCs w:val="30"/>
        </w:rPr>
        <w:t xml:space="preserve">женского пола </w:t>
      </w: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в случае рождения ею ребенка </w:t>
      </w:r>
      <w:r w:rsidRPr="006D59EB">
        <w:rPr>
          <w:rFonts w:ascii="Times New Roman" w:eastAsia="Calibri" w:hAnsi="Times New Roman" w:cs="Times New Roman"/>
          <w:sz w:val="30"/>
          <w:szCs w:val="30"/>
          <w:u w:val="single"/>
        </w:rPr>
        <w:t>сохраняется на период, установленный листком нетрудоспособности по беременности и родам</w:t>
      </w: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6D59EB">
        <w:rPr>
          <w:rFonts w:ascii="Times New Roman" w:eastAsia="Calibri" w:hAnsi="Times New Roman" w:cs="Times New Roman"/>
          <w:sz w:val="30"/>
          <w:szCs w:val="30"/>
          <w:u w:val="single"/>
        </w:rPr>
        <w:t>и в</w:t>
      </w: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D59EB">
        <w:rPr>
          <w:rFonts w:ascii="Times New Roman" w:eastAsia="Calibri" w:hAnsi="Times New Roman" w:cs="Times New Roman"/>
          <w:sz w:val="30"/>
          <w:szCs w:val="30"/>
          <w:u w:val="single"/>
        </w:rPr>
        <w:t>период отпуска по уходу за ребенком до достижения им возраста трех лет – до достижения ребенком возраста одного года</w:t>
      </w:r>
      <w:r w:rsidR="00010D69" w:rsidRPr="00010D6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10D69" w:rsidRPr="00A11619">
        <w:rPr>
          <w:rFonts w:ascii="Times New Roman" w:eastAsia="Calibri" w:hAnsi="Times New Roman" w:cs="Times New Roman"/>
          <w:i/>
        </w:rPr>
        <w:t xml:space="preserve">(пункт 26 </w:t>
      </w:r>
      <w:r w:rsidR="004C1054" w:rsidRPr="00A11619">
        <w:rPr>
          <w:rFonts w:ascii="Times New Roman" w:eastAsia="Calibri" w:hAnsi="Times New Roman" w:cs="Times New Roman"/>
          <w:i/>
        </w:rPr>
        <w:t>Положения</w:t>
      </w:r>
      <w:r w:rsidR="00010D69" w:rsidRPr="00A11619">
        <w:rPr>
          <w:rFonts w:ascii="Times New Roman" w:eastAsia="Calibri" w:hAnsi="Times New Roman" w:cs="Times New Roman"/>
          <w:i/>
        </w:rPr>
        <w:t xml:space="preserve"> №840)</w:t>
      </w:r>
      <w:r w:rsidRPr="00A11619">
        <w:rPr>
          <w:rFonts w:ascii="Times New Roman" w:eastAsia="Calibri" w:hAnsi="Times New Roman" w:cs="Times New Roman"/>
          <w:i/>
        </w:rPr>
        <w:t>.</w:t>
      </w:r>
    </w:p>
    <w:p w14:paraId="3342FC03" w14:textId="77777777" w:rsidR="0024452A" w:rsidRPr="00010D69" w:rsidRDefault="0024452A" w:rsidP="0057699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u w:val="single"/>
        </w:rPr>
      </w:pPr>
    </w:p>
    <w:p w14:paraId="3C1EF907" w14:textId="519452DD" w:rsidR="00225148" w:rsidRPr="00403912" w:rsidRDefault="00225148" w:rsidP="0057699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D59EB">
        <w:rPr>
          <w:rFonts w:ascii="Times New Roman" w:eastAsia="Calibri" w:hAnsi="Times New Roman" w:cs="Times New Roman"/>
          <w:b/>
          <w:sz w:val="30"/>
          <w:szCs w:val="30"/>
          <w:u w:val="single"/>
        </w:rPr>
        <w:lastRenderedPageBreak/>
        <w:t>Материальная помощь</w:t>
      </w:r>
      <w:r w:rsidRPr="00403912">
        <w:rPr>
          <w:rFonts w:ascii="Times New Roman" w:eastAsia="Calibri" w:hAnsi="Times New Roman" w:cs="Times New Roman"/>
          <w:sz w:val="30"/>
          <w:szCs w:val="30"/>
        </w:rPr>
        <w:t xml:space="preserve"> оказывается обучающимся</w:t>
      </w:r>
      <w:r w:rsidR="00512D9F">
        <w:rPr>
          <w:rFonts w:ascii="Times New Roman" w:eastAsia="Calibri" w:hAnsi="Times New Roman" w:cs="Times New Roman"/>
          <w:sz w:val="30"/>
          <w:szCs w:val="30"/>
        </w:rPr>
        <w:t xml:space="preserve"> сиротской категории</w:t>
      </w:r>
      <w:r w:rsidRPr="00403912">
        <w:rPr>
          <w:rFonts w:ascii="Times New Roman" w:eastAsia="Calibri" w:hAnsi="Times New Roman" w:cs="Times New Roman"/>
          <w:sz w:val="30"/>
          <w:szCs w:val="30"/>
        </w:rPr>
        <w:t xml:space="preserve"> в соответствии с положением об оказании материальной помощи обучающимся, утверждаемым руководителем учреждения образования при участии первичных профсоюзных организаций обучающихся и первичных организаций </w:t>
      </w:r>
      <w:proofErr w:type="gramStart"/>
      <w:r w:rsidRPr="00403912">
        <w:rPr>
          <w:rFonts w:ascii="Times New Roman" w:eastAsia="Calibri" w:hAnsi="Times New Roman" w:cs="Times New Roman"/>
          <w:sz w:val="30"/>
          <w:szCs w:val="30"/>
        </w:rPr>
        <w:t xml:space="preserve">ОО </w:t>
      </w:r>
      <w:r w:rsidR="00980448">
        <w:rPr>
          <w:rFonts w:ascii="Times New Roman" w:eastAsia="Calibri" w:hAnsi="Times New Roman" w:cs="Times New Roman"/>
          <w:sz w:val="30"/>
          <w:szCs w:val="30"/>
        </w:rPr>
        <w:t>”</w:t>
      </w:r>
      <w:r w:rsidRPr="00403912">
        <w:rPr>
          <w:rFonts w:ascii="Times New Roman" w:eastAsia="Calibri" w:hAnsi="Times New Roman" w:cs="Times New Roman"/>
          <w:sz w:val="30"/>
          <w:szCs w:val="30"/>
        </w:rPr>
        <w:t>БРСМ</w:t>
      </w:r>
      <w:proofErr w:type="gramEnd"/>
      <w:r w:rsidR="00980448">
        <w:rPr>
          <w:rFonts w:ascii="Times New Roman" w:eastAsia="Calibri" w:hAnsi="Times New Roman" w:cs="Times New Roman"/>
          <w:sz w:val="30"/>
          <w:szCs w:val="30"/>
        </w:rPr>
        <w:t>“</w:t>
      </w:r>
      <w:r w:rsidRPr="0040391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B444EB9" w14:textId="77777777" w:rsidR="00FF7E94" w:rsidRDefault="00576994" w:rsidP="0057699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Ежегодная материальная помощь </w:t>
      </w:r>
      <w:r w:rsidR="00225148">
        <w:rPr>
          <w:rFonts w:ascii="Times New Roman" w:eastAsia="Calibri" w:hAnsi="Times New Roman" w:cs="Times New Roman"/>
          <w:sz w:val="30"/>
          <w:szCs w:val="30"/>
        </w:rPr>
        <w:t>обучающимся сиротской категории</w:t>
      </w:r>
      <w:r w:rsidR="00225148" w:rsidRPr="0057699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76994">
        <w:rPr>
          <w:rFonts w:ascii="Times New Roman" w:eastAsia="Calibri" w:hAnsi="Times New Roman" w:cs="Times New Roman"/>
          <w:sz w:val="30"/>
          <w:szCs w:val="30"/>
        </w:rPr>
        <w:t xml:space="preserve">выплачивается </w:t>
      </w:r>
      <w:r w:rsidR="00DB38E5">
        <w:rPr>
          <w:rFonts w:ascii="Times New Roman" w:eastAsia="Calibri" w:hAnsi="Times New Roman" w:cs="Times New Roman"/>
          <w:sz w:val="30"/>
          <w:szCs w:val="30"/>
        </w:rPr>
        <w:t>на осно</w:t>
      </w:r>
      <w:r w:rsidRPr="00576994">
        <w:rPr>
          <w:rFonts w:ascii="Times New Roman" w:eastAsia="Calibri" w:hAnsi="Times New Roman" w:cs="Times New Roman"/>
          <w:sz w:val="30"/>
          <w:szCs w:val="30"/>
        </w:rPr>
        <w:t>вании их личного заявления за счет средств стипендиального фонда учреждения образования и других источников, не запрещенных законодательством</w:t>
      </w:r>
      <w:r w:rsidR="005120B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120B3" w:rsidRPr="00A11619">
        <w:rPr>
          <w:rFonts w:ascii="Times New Roman" w:eastAsia="Calibri" w:hAnsi="Times New Roman" w:cs="Times New Roman"/>
          <w:i/>
        </w:rPr>
        <w:t xml:space="preserve">(пункт 27 </w:t>
      </w:r>
      <w:r w:rsidR="00A11619" w:rsidRPr="00A11619">
        <w:rPr>
          <w:rFonts w:ascii="Times New Roman" w:eastAsia="Calibri" w:hAnsi="Times New Roman" w:cs="Times New Roman"/>
          <w:i/>
        </w:rPr>
        <w:t>Положения</w:t>
      </w:r>
      <w:r w:rsidR="00010D69" w:rsidRPr="00A11619">
        <w:rPr>
          <w:rFonts w:ascii="Times New Roman" w:eastAsia="Calibri" w:hAnsi="Times New Roman" w:cs="Times New Roman"/>
          <w:i/>
        </w:rPr>
        <w:t xml:space="preserve"> №840</w:t>
      </w:r>
      <w:r w:rsidR="005120B3" w:rsidRPr="00A11619">
        <w:rPr>
          <w:rFonts w:ascii="Times New Roman" w:eastAsia="Calibri" w:hAnsi="Times New Roman" w:cs="Times New Roman"/>
          <w:i/>
        </w:rPr>
        <w:t>)</w:t>
      </w:r>
      <w:r w:rsidRPr="00A11619">
        <w:rPr>
          <w:rFonts w:ascii="Times New Roman" w:eastAsia="Calibri" w:hAnsi="Times New Roman" w:cs="Times New Roman"/>
          <w:i/>
        </w:rPr>
        <w:t>.</w:t>
      </w:r>
      <w:r w:rsidR="00821510" w:rsidRPr="00A1161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68CC621" w14:textId="77777777" w:rsidR="00576994" w:rsidRPr="00512D9F" w:rsidRDefault="00225148" w:rsidP="0057699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2198">
        <w:rPr>
          <w:rFonts w:ascii="Times New Roman" w:eastAsia="Calibri" w:hAnsi="Times New Roman" w:cs="Times New Roman"/>
          <w:sz w:val="30"/>
          <w:szCs w:val="30"/>
        </w:rPr>
        <w:t>Ежегодная материальная помощь выплачивается в размере не менее социальной стипендии</w:t>
      </w:r>
      <w:r w:rsidR="00010D69" w:rsidRPr="0033219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10D69" w:rsidRPr="00332198">
        <w:rPr>
          <w:rFonts w:ascii="Times New Roman" w:eastAsia="Calibri" w:hAnsi="Times New Roman" w:cs="Times New Roman"/>
          <w:i/>
        </w:rPr>
        <w:t>(пункт 39 главы 7 Инструкции)</w:t>
      </w:r>
      <w:r w:rsidRPr="00332198">
        <w:rPr>
          <w:rFonts w:ascii="Times New Roman" w:eastAsia="Calibri" w:hAnsi="Times New Roman" w:cs="Times New Roman"/>
          <w:i/>
        </w:rPr>
        <w:t>.</w:t>
      </w:r>
    </w:p>
    <w:p w14:paraId="7199BF4B" w14:textId="77777777" w:rsidR="00087D9C" w:rsidRPr="00087D9C" w:rsidRDefault="00087D9C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87D9C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Пенсии</w:t>
      </w:r>
    </w:p>
    <w:p w14:paraId="324CA23F" w14:textId="1C86E70F" w:rsidR="004665C1" w:rsidRDefault="004665C1" w:rsidP="004D1EA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65C1">
        <w:rPr>
          <w:rFonts w:ascii="Times New Roman" w:eastAsia="Calibri" w:hAnsi="Times New Roman" w:cs="Times New Roman"/>
          <w:sz w:val="30"/>
          <w:szCs w:val="30"/>
        </w:rPr>
        <w:t xml:space="preserve">При предоставлении государственного обеспечения </w:t>
      </w:r>
      <w:r>
        <w:rPr>
          <w:rFonts w:ascii="Times New Roman" w:eastAsia="Calibri" w:hAnsi="Times New Roman" w:cs="Times New Roman"/>
          <w:sz w:val="30"/>
          <w:szCs w:val="30"/>
        </w:rPr>
        <w:t>обучающимся сиротской категории</w:t>
      </w:r>
      <w:r w:rsidRPr="004665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4665C1">
        <w:rPr>
          <w:rFonts w:ascii="Times New Roman" w:eastAsia="Calibri" w:hAnsi="Times New Roman" w:cs="Times New Roman"/>
          <w:b/>
          <w:sz w:val="30"/>
          <w:szCs w:val="30"/>
          <w:u w:val="single"/>
        </w:rPr>
        <w:t>получающим пенсии по инвалидности или по случаю потери кормильца</w:t>
      </w:r>
      <w:r w:rsidRPr="004665C1">
        <w:rPr>
          <w:rFonts w:ascii="Times New Roman" w:eastAsia="Calibri" w:hAnsi="Times New Roman" w:cs="Times New Roman"/>
          <w:sz w:val="30"/>
          <w:szCs w:val="30"/>
        </w:rPr>
        <w:t xml:space="preserve">, а также при прекращении государственного обеспечения учреждения </w:t>
      </w:r>
      <w:r w:rsidR="00980448">
        <w:rPr>
          <w:rFonts w:ascii="Times New Roman" w:eastAsia="Calibri" w:hAnsi="Times New Roman" w:cs="Times New Roman"/>
          <w:sz w:val="30"/>
          <w:szCs w:val="30"/>
        </w:rPr>
        <w:t>образования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665C1">
        <w:rPr>
          <w:rFonts w:ascii="Times New Roman" w:eastAsia="Calibri" w:hAnsi="Times New Roman" w:cs="Times New Roman"/>
          <w:sz w:val="30"/>
          <w:szCs w:val="30"/>
        </w:rPr>
        <w:t>информируют об этом в 5-дневный срок управления (отделы) по труду и социальной защите, выплачивающие пенсии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1619">
        <w:rPr>
          <w:rFonts w:ascii="Times New Roman" w:eastAsia="Calibri" w:hAnsi="Times New Roman" w:cs="Times New Roman"/>
          <w:i/>
        </w:rPr>
        <w:t xml:space="preserve">(пункт 3 </w:t>
      </w:r>
      <w:r w:rsidR="00A11619" w:rsidRPr="00A11619">
        <w:rPr>
          <w:rFonts w:ascii="Times New Roman" w:eastAsia="Calibri" w:hAnsi="Times New Roman" w:cs="Times New Roman"/>
          <w:i/>
        </w:rPr>
        <w:t>Положения</w:t>
      </w:r>
      <w:r w:rsidR="00FD70A0" w:rsidRPr="00A11619">
        <w:rPr>
          <w:rFonts w:ascii="Times New Roman" w:eastAsia="Calibri" w:hAnsi="Times New Roman" w:cs="Times New Roman"/>
          <w:i/>
        </w:rPr>
        <w:t xml:space="preserve"> №840</w:t>
      </w:r>
      <w:r w:rsidRPr="00A11619">
        <w:rPr>
          <w:rFonts w:ascii="Times New Roman" w:eastAsia="Calibri" w:hAnsi="Times New Roman" w:cs="Times New Roman"/>
          <w:i/>
        </w:rPr>
        <w:t>)</w:t>
      </w:r>
      <w:r w:rsidRPr="00A11619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0F92A6C" w14:textId="77777777" w:rsidR="00087D9C" w:rsidRDefault="00087D9C" w:rsidP="00087D9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7D9C">
        <w:rPr>
          <w:rFonts w:ascii="Times New Roman" w:eastAsia="Calibri" w:hAnsi="Times New Roman" w:cs="Times New Roman"/>
          <w:sz w:val="30"/>
          <w:szCs w:val="30"/>
        </w:rPr>
        <w:t xml:space="preserve">При наличии у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обучающегося сиротской категории </w:t>
      </w:r>
      <w:r w:rsidRPr="00087D9C">
        <w:rPr>
          <w:rFonts w:ascii="Times New Roman" w:eastAsia="Calibri" w:hAnsi="Times New Roman" w:cs="Times New Roman"/>
          <w:sz w:val="30"/>
          <w:szCs w:val="30"/>
        </w:rPr>
        <w:t>банковского вклада (депозита), в его личном деле указывается размер суммы, название банка и номер счета по учету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банковского вклада (депозита) </w:t>
      </w:r>
      <w:r w:rsidRPr="00087D9C">
        <w:rPr>
          <w:rFonts w:ascii="Times New Roman" w:eastAsia="Calibri" w:hAnsi="Times New Roman" w:cs="Times New Roman"/>
          <w:i/>
        </w:rPr>
        <w:t>(пункт 14 Положения о порядке управления имуществом подопечных, утвержденного постановлением Совета Министров Республики Беларусь от 28.10.1999).</w:t>
      </w:r>
    </w:p>
    <w:p w14:paraId="31DD3B6A" w14:textId="77777777" w:rsidR="00541F92" w:rsidRPr="001B29E1" w:rsidRDefault="00541F92" w:rsidP="00DE7C9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29E1">
        <w:rPr>
          <w:rFonts w:ascii="Times New Roman" w:eastAsia="Calibri" w:hAnsi="Times New Roman" w:cs="Times New Roman"/>
          <w:sz w:val="30"/>
          <w:szCs w:val="30"/>
        </w:rPr>
        <w:t>Согласно статьи 72 Закона о пенсионном обеспечении о</w:t>
      </w:r>
      <w:r w:rsidR="00DE7C9C">
        <w:rPr>
          <w:rFonts w:ascii="Times New Roman" w:eastAsia="Calibri" w:hAnsi="Times New Roman" w:cs="Times New Roman"/>
          <w:sz w:val="30"/>
          <w:szCs w:val="30"/>
        </w:rPr>
        <w:t>т 17.04.</w:t>
      </w:r>
      <w:r w:rsidR="008344CD" w:rsidRPr="001B29E1">
        <w:rPr>
          <w:rFonts w:ascii="Times New Roman" w:eastAsia="Calibri" w:hAnsi="Times New Roman" w:cs="Times New Roman"/>
          <w:sz w:val="30"/>
          <w:szCs w:val="30"/>
        </w:rPr>
        <w:t>1992</w:t>
      </w:r>
      <w:r w:rsidR="00DE7C9C">
        <w:rPr>
          <w:rFonts w:ascii="Times New Roman" w:eastAsia="Calibri" w:hAnsi="Times New Roman" w:cs="Times New Roman"/>
          <w:sz w:val="30"/>
          <w:szCs w:val="30"/>
        </w:rPr>
        <w:t xml:space="preserve">      №</w:t>
      </w:r>
      <w:r w:rsidR="008344CD" w:rsidRPr="001B29E1">
        <w:rPr>
          <w:rFonts w:ascii="Times New Roman" w:eastAsia="Calibri" w:hAnsi="Times New Roman" w:cs="Times New Roman"/>
          <w:sz w:val="30"/>
          <w:szCs w:val="30"/>
        </w:rPr>
        <w:t>1596-XII</w:t>
      </w:r>
      <w:r w:rsidR="00DE7C9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64BB5" w:rsidRPr="001B29E1">
        <w:rPr>
          <w:rFonts w:ascii="Times New Roman" w:eastAsia="Calibri" w:hAnsi="Times New Roman" w:cs="Times New Roman"/>
          <w:sz w:val="30"/>
          <w:szCs w:val="30"/>
        </w:rPr>
        <w:t xml:space="preserve">(далее – Закон) обучающиеся сиротской категории, дети-инвалиды имеют право на назначение </w:t>
      </w:r>
      <w:r w:rsidR="008344CD" w:rsidRPr="001B29E1">
        <w:rPr>
          <w:rFonts w:ascii="Times New Roman" w:eastAsia="Calibri" w:hAnsi="Times New Roman" w:cs="Times New Roman"/>
          <w:sz w:val="30"/>
          <w:szCs w:val="30"/>
        </w:rPr>
        <w:t>с</w:t>
      </w:r>
      <w:r w:rsidR="00964BB5" w:rsidRPr="001B29E1">
        <w:rPr>
          <w:rFonts w:ascii="Times New Roman" w:eastAsia="Calibri" w:hAnsi="Times New Roman" w:cs="Times New Roman"/>
          <w:sz w:val="30"/>
          <w:szCs w:val="30"/>
        </w:rPr>
        <w:t>оциальной</w:t>
      </w:r>
      <w:r w:rsidRPr="001B29E1">
        <w:rPr>
          <w:rFonts w:ascii="Times New Roman" w:eastAsia="Calibri" w:hAnsi="Times New Roman" w:cs="Times New Roman"/>
          <w:sz w:val="30"/>
          <w:szCs w:val="30"/>
        </w:rPr>
        <w:t xml:space="preserve"> пенсии</w:t>
      </w:r>
      <w:r w:rsidR="00964BB5" w:rsidRPr="001B29E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B29E1">
        <w:rPr>
          <w:rFonts w:ascii="Times New Roman" w:eastAsia="Calibri" w:hAnsi="Times New Roman" w:cs="Times New Roman"/>
          <w:sz w:val="30"/>
          <w:szCs w:val="30"/>
        </w:rPr>
        <w:t>Перечень медицинских показаний, дающих право на получение социальной пенсии на детей-инвалидов в возрасте до 18 лет и степень утраты их здоровья, определяется в порядке, устанавливаемом Министерством здравоохранения.</w:t>
      </w:r>
    </w:p>
    <w:p w14:paraId="0F3D249B" w14:textId="1D974F31" w:rsidR="00541F92" w:rsidRDefault="00541F92" w:rsidP="00541F9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0F20">
        <w:rPr>
          <w:rFonts w:ascii="Times New Roman" w:eastAsia="Calibri" w:hAnsi="Times New Roman" w:cs="Times New Roman"/>
          <w:sz w:val="30"/>
          <w:szCs w:val="30"/>
        </w:rPr>
        <w:t xml:space="preserve">Детям-сиротам и лицам из числа детей-сирот, находящимся на государственном обеспечении в учреждениях </w:t>
      </w:r>
      <w:r w:rsidR="00980448">
        <w:rPr>
          <w:rFonts w:ascii="Times New Roman" w:eastAsia="Calibri" w:hAnsi="Times New Roman" w:cs="Times New Roman"/>
          <w:sz w:val="30"/>
          <w:szCs w:val="30"/>
        </w:rPr>
        <w:t>образования,</w:t>
      </w:r>
      <w:r w:rsidRPr="005A0F20">
        <w:rPr>
          <w:rFonts w:ascii="Times New Roman" w:eastAsia="Calibri" w:hAnsi="Times New Roman" w:cs="Times New Roman"/>
          <w:sz w:val="30"/>
          <w:szCs w:val="30"/>
        </w:rPr>
        <w:t xml:space="preserve"> выплачивается </w:t>
      </w:r>
      <w:r w:rsidR="00980448">
        <w:rPr>
          <w:rFonts w:ascii="Times New Roman" w:eastAsia="Calibri" w:hAnsi="Times New Roman" w:cs="Times New Roman"/>
          <w:sz w:val="30"/>
          <w:szCs w:val="30"/>
        </w:rPr>
        <w:br/>
      </w:r>
      <w:r w:rsidRPr="005A0F20">
        <w:rPr>
          <w:rFonts w:ascii="Times New Roman" w:eastAsia="Calibri" w:hAnsi="Times New Roman" w:cs="Times New Roman"/>
          <w:sz w:val="30"/>
          <w:szCs w:val="30"/>
        </w:rPr>
        <w:t xml:space="preserve">50 процентов назначенной пенсии по случаю потери кормильца. Детям, оставшимся без попечения родителей, а также лицам из числа детей, оставшихся без попечения родителей, находящимся на государственном обеспечении в учреждениях </w:t>
      </w:r>
      <w:r w:rsidR="00980448">
        <w:rPr>
          <w:rFonts w:ascii="Times New Roman" w:eastAsia="Calibri" w:hAnsi="Times New Roman" w:cs="Times New Roman"/>
          <w:sz w:val="30"/>
          <w:szCs w:val="30"/>
        </w:rPr>
        <w:t>образования,</w:t>
      </w:r>
      <w:r w:rsidRPr="005A0F20">
        <w:rPr>
          <w:rFonts w:ascii="Times New Roman" w:eastAsia="Calibri" w:hAnsi="Times New Roman" w:cs="Times New Roman"/>
          <w:sz w:val="30"/>
          <w:szCs w:val="30"/>
        </w:rPr>
        <w:t xml:space="preserve"> выплачивается 25 процентов назначенной пенсии по случаю потери кормильца </w:t>
      </w:r>
      <w:r w:rsidRPr="005A0F20">
        <w:rPr>
          <w:rFonts w:ascii="Times New Roman" w:eastAsia="Calibri" w:hAnsi="Times New Roman" w:cs="Times New Roman"/>
          <w:i/>
        </w:rPr>
        <w:t>(статья 85 Закона)</w:t>
      </w:r>
      <w:r w:rsidRPr="005A0F2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0C5C911" w14:textId="1A359A71" w:rsidR="0024452A" w:rsidRDefault="0024452A" w:rsidP="00541F9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572B187" w14:textId="77777777" w:rsidR="0024452A" w:rsidRPr="005A0F20" w:rsidRDefault="0024452A" w:rsidP="00541F9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D70A0" w14:paraId="29C36A17" w14:textId="77777777" w:rsidTr="006E1CBD">
        <w:tc>
          <w:tcPr>
            <w:tcW w:w="9912" w:type="dxa"/>
            <w:shd w:val="clear" w:color="auto" w:fill="D7C3C3" w:themeFill="accent6" w:themeFillTint="66"/>
          </w:tcPr>
          <w:p w14:paraId="034CC284" w14:textId="77777777" w:rsidR="0024452A" w:rsidRDefault="00FD70A0" w:rsidP="00980448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323A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lastRenderedPageBreak/>
              <w:t>Важно!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FD70A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Пенсии по случаю потери кормильца назначаются со дня возникновения права на пенсию, но не более чем за 12 месяцев перед обращением за пенсией.  </w:t>
            </w:r>
          </w:p>
          <w:p w14:paraId="45821098" w14:textId="0F6726EB" w:rsidR="00FD70A0" w:rsidRDefault="00FD70A0" w:rsidP="00980448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D70A0">
              <w:rPr>
                <w:rFonts w:ascii="Times New Roman" w:eastAsia="Calibri" w:hAnsi="Times New Roman" w:cs="Times New Roman"/>
                <w:sz w:val="30"/>
                <w:szCs w:val="30"/>
              </w:rPr>
              <w:t>Пенсии по инвалидности назначаются со дня установления инвалидности, если обращение за пенсией последовало не позднее 3 месяцев со дня установления инвалидности</w:t>
            </w:r>
            <w:r w:rsidR="00087D9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087D9C" w:rsidRPr="005A0F20">
              <w:rPr>
                <w:rFonts w:ascii="Times New Roman" w:eastAsia="Calibri" w:hAnsi="Times New Roman" w:cs="Times New Roman"/>
                <w:i/>
              </w:rPr>
              <w:t>(статья 80 Закона)</w:t>
            </w:r>
            <w:r w:rsidRPr="00FD70A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</w:tr>
    </w:tbl>
    <w:p w14:paraId="48C9CA26" w14:textId="77777777" w:rsidR="008A331B" w:rsidRDefault="001304AD" w:rsidP="000668C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C2A">
        <w:rPr>
          <w:rFonts w:ascii="Times New Roman" w:eastAsia="Calibri" w:hAnsi="Times New Roman" w:cs="Times New Roman"/>
          <w:sz w:val="30"/>
          <w:szCs w:val="30"/>
        </w:rPr>
        <w:t>Пенсии по случаю потери кормильца детям-сиротам и детям, оставшимся без попечения родителей, выплачиваются через банки на их лицевые счета, а лицам из числа детей-сирот и детей, оставшихся без попечения родителей, – по их выбору через организации почтовой связи, банки, организации, осуществляющие деятельность по доставке пенсий</w:t>
      </w:r>
      <w:r w:rsidR="00611C2A" w:rsidRPr="00611C2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11C2A" w:rsidRPr="005A0F20">
        <w:rPr>
          <w:rFonts w:ascii="Times New Roman" w:eastAsia="Calibri" w:hAnsi="Times New Roman" w:cs="Times New Roman"/>
          <w:i/>
        </w:rPr>
        <w:t>(статья 85 Закона)</w:t>
      </w:r>
      <w:r w:rsidR="00611C2A" w:rsidRPr="005A0F2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C4BB2D8" w14:textId="3045AC74" w:rsidR="004C035D" w:rsidRDefault="003A4F0B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1F92">
        <w:rPr>
          <w:rFonts w:ascii="Times New Roman" w:eastAsia="Calibri" w:hAnsi="Times New Roman" w:cs="Times New Roman"/>
          <w:sz w:val="30"/>
          <w:szCs w:val="30"/>
        </w:rPr>
        <w:t xml:space="preserve">Днем обращения за пенсией считается день приема заявления (представления) о назначении пенсии со всеми необходимыми документами органом, осуществляющим пенсионное обеспечение </w:t>
      </w:r>
      <w:r w:rsidRPr="005A0F20">
        <w:rPr>
          <w:rFonts w:ascii="Times New Roman" w:eastAsia="Calibri" w:hAnsi="Times New Roman" w:cs="Times New Roman"/>
          <w:i/>
        </w:rPr>
        <w:t>(статья 80 Закона)</w:t>
      </w:r>
      <w:r w:rsidRPr="00541F9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BF5A638" w14:textId="0466FEC4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E4848DE" w14:textId="28B7E1D0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15EB2AB" w14:textId="44580F01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1446DA9" w14:textId="48FFB805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5437F25" w14:textId="6B90EE58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21492B1" w14:textId="54E0326D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7FB620E" w14:textId="6232C1C0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03FBE9D" w14:textId="7F8492B7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BFD7C3B" w14:textId="697A872B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CA07436" w14:textId="7485D5FD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D6F409F" w14:textId="2E4178B5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0C07AE4" w14:textId="431C5B53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1E85818" w14:textId="3C030AED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BC700AF" w14:textId="0408A87B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B3417A7" w14:textId="34DC2080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BD7ADF5" w14:textId="7011C1AE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4401E21" w14:textId="19AF0E01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BB8ED5D" w14:textId="38002B7D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9912376" w14:textId="650E6DC4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595EE23" w14:textId="79D55F23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9AFCB96" w14:textId="4D98BDC3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48C8DA3" w14:textId="77777777" w:rsidR="0024452A" w:rsidRDefault="0024452A">
      <w:pPr>
        <w:rPr>
          <w:rFonts w:ascii="Times New Roman" w:eastAsia="Calibri" w:hAnsi="Times New Roman" w:cs="Times New Roman"/>
          <w:sz w:val="30"/>
          <w:szCs w:val="30"/>
        </w:rPr>
        <w:sectPr w:rsidR="0024452A" w:rsidSect="00C230F5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843" w:right="992" w:bottom="1985" w:left="992" w:header="1395" w:footer="578" w:gutter="0"/>
          <w:cols w:space="720"/>
          <w:titlePg/>
          <w:docGrid w:linePitch="360"/>
        </w:sect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14:paraId="77B4CD36" w14:textId="790A2078" w:rsidR="0024452A" w:rsidRDefault="0024452A">
      <w:pPr>
        <w:rPr>
          <w:rFonts w:ascii="Times New Roman" w:eastAsia="Calibri" w:hAnsi="Times New Roman" w:cs="Times New Roman"/>
          <w:sz w:val="30"/>
          <w:szCs w:val="30"/>
        </w:rPr>
      </w:pPr>
    </w:p>
    <w:p w14:paraId="4CD8AF38" w14:textId="77777777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A7EC3D3" w14:textId="750C8DFC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DB004FD" w14:textId="0ADCE3A7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716344A" w14:textId="04FAEB44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9205277" w14:textId="75E27690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BEB78E3" w14:textId="08360C45" w:rsidR="002A6EE1" w:rsidRDefault="002A6EE1" w:rsidP="002A6EE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B8FD3F2" w14:textId="77777777" w:rsidR="002A6EE1" w:rsidRP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DA3111" w14:textId="77777777" w:rsidR="002A6EE1" w:rsidRP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301EAC" w14:textId="77777777" w:rsidR="002A6EE1" w:rsidRP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67F703" w14:textId="77777777" w:rsidR="002A6EE1" w:rsidRP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C7ACF3" w14:textId="77777777" w:rsidR="002A6EE1" w:rsidRP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8B3A1F" w14:textId="77777777" w:rsidR="002A6EE1" w:rsidRP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CC518E" w14:textId="77777777" w:rsidR="002A6EE1" w:rsidRP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CDE063" w14:textId="77777777" w:rsidR="002A6EE1" w:rsidRP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7A927E" w14:textId="77777777" w:rsidR="002A6EE1" w:rsidRP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094E7A" w14:textId="77777777" w:rsidR="002A6EE1" w:rsidRP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046374" w14:textId="3B7BA6C3" w:rsid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1B96015" w14:textId="3F5B8D60" w:rsid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4B83CD" w14:textId="5F7D664B" w:rsid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CA3378" w14:textId="61774BF6" w:rsid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A9F682" w14:textId="30B8B386" w:rsidR="002A6EE1" w:rsidRDefault="002A6EE1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6E6B6C" w14:textId="28A69A17" w:rsidR="00C230F5" w:rsidRDefault="00C230F5" w:rsidP="002A6EE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14:paraId="3786C7DA" w14:textId="14F591D3" w:rsidR="002A6EE1" w:rsidRPr="000F5A59" w:rsidRDefault="002A6EE1" w:rsidP="001703D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Адрес сайта:</w:t>
      </w:r>
    </w:p>
    <w:p w14:paraId="48ADD055" w14:textId="0B4428E0" w:rsidR="002A6EE1" w:rsidRPr="002E24BF" w:rsidRDefault="002A6EE1" w:rsidP="001703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E24BF">
        <w:rPr>
          <w:rFonts w:ascii="Times New Roman" w:eastAsia="Times New Roman" w:hAnsi="Times New Roman"/>
          <w:sz w:val="30"/>
          <w:szCs w:val="30"/>
          <w:lang w:eastAsia="ru-RU"/>
        </w:rPr>
        <w:t>https://</w:t>
      </w:r>
      <w:r w:rsidRPr="002A6EE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E24BF">
        <w:rPr>
          <w:rFonts w:ascii="Times New Roman" w:eastAsia="Times New Roman" w:hAnsi="Times New Roman"/>
          <w:sz w:val="30"/>
          <w:szCs w:val="30"/>
          <w:lang w:eastAsia="ru-RU"/>
        </w:rPr>
        <w:t>vitoblspc.by</w:t>
      </w:r>
    </w:p>
    <w:p w14:paraId="4F1E3A6C" w14:textId="77777777" w:rsidR="002A6EE1" w:rsidRPr="000F5A59" w:rsidRDefault="002A6EE1" w:rsidP="001703D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Адрес электронной почты</w:t>
      </w:r>
      <w:r w:rsidRPr="000F5A59">
        <w:rPr>
          <w:rFonts w:ascii="Times New Roman" w:eastAsia="Times New Roman" w:hAnsi="Times New Roman"/>
          <w:b/>
          <w:sz w:val="30"/>
          <w:szCs w:val="30"/>
          <w:lang w:eastAsia="ru-RU"/>
        </w:rPr>
        <w:t>:</w:t>
      </w:r>
    </w:p>
    <w:p w14:paraId="55B43080" w14:textId="2BE81A2E" w:rsidR="002A6EE1" w:rsidRPr="002E24BF" w:rsidRDefault="002A6EE1" w:rsidP="001703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E24BF">
        <w:rPr>
          <w:rFonts w:ascii="Times New Roman" w:eastAsia="Times New Roman" w:hAnsi="Times New Roman"/>
          <w:sz w:val="30"/>
          <w:szCs w:val="30"/>
          <w:lang w:eastAsia="ru-RU"/>
        </w:rPr>
        <w:t>spc@vituo.by</w:t>
      </w:r>
    </w:p>
    <w:p w14:paraId="7CB59495" w14:textId="77777777" w:rsidR="002A6EE1" w:rsidRPr="002E24BF" w:rsidRDefault="002A6EE1" w:rsidP="001703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E24BF">
        <w:rPr>
          <w:rFonts w:ascii="Times New Roman" w:eastAsia="Times New Roman" w:hAnsi="Times New Roman"/>
          <w:sz w:val="30"/>
          <w:szCs w:val="30"/>
          <w:lang w:eastAsia="ru-RU"/>
        </w:rPr>
        <w:t>vit.oblspc@yandex.by</w:t>
      </w:r>
    </w:p>
    <w:p w14:paraId="1E89E360" w14:textId="2A3537F4" w:rsidR="002A6EE1" w:rsidRPr="002A6EE1" w:rsidRDefault="002A6EE1" w:rsidP="0017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А</w:t>
      </w:r>
      <w:r w:rsidRPr="00101955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дрес: </w:t>
      </w:r>
      <w:r w:rsidRPr="00101955">
        <w:rPr>
          <w:rFonts w:ascii="Times New Roman" w:eastAsia="Times New Roman" w:hAnsi="Times New Roman"/>
          <w:sz w:val="30"/>
          <w:szCs w:val="30"/>
          <w:lang w:eastAsia="ru-RU"/>
        </w:rPr>
        <w:t>210029, г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 Витебск, ул. Офицерская, д. 6</w:t>
      </w:r>
    </w:p>
    <w:sectPr w:rsidR="002A6EE1" w:rsidRPr="002A6EE1" w:rsidSect="00C230F5">
      <w:pgSz w:w="11906" w:h="16838" w:code="9"/>
      <w:pgMar w:top="1843" w:right="992" w:bottom="1985" w:left="992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58ACB" w14:textId="77777777" w:rsidR="008B0727" w:rsidRDefault="008B0727" w:rsidP="005E79E1">
      <w:pPr>
        <w:spacing w:after="0" w:line="240" w:lineRule="auto"/>
      </w:pPr>
      <w:r>
        <w:separator/>
      </w:r>
    </w:p>
  </w:endnote>
  <w:endnote w:type="continuationSeparator" w:id="0">
    <w:p w14:paraId="09FF94EA" w14:textId="77777777" w:rsidR="008B0727" w:rsidRDefault="008B0727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247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EB125" w14:textId="1681CFFF" w:rsidR="00087030" w:rsidRDefault="00087030" w:rsidP="00087030">
        <w:pPr>
          <w:pStyle w:val="ae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BF2160">
          <w:rPr>
            <w:noProof/>
            <w:lang w:bidi="ru-RU"/>
          </w:rPr>
          <w:t>8</w:t>
        </w:r>
        <w:r>
          <w:rPr>
            <w:noProof/>
            <w:lang w:bidi="ru-RU"/>
          </w:rPr>
          <w:fldChar w:fldCharType="end"/>
        </w:r>
        <w:r w:rsidRPr="00DC79BB"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5CBC2EA4" wp14:editId="3A56382C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Группа 4" title="Рисунок нижнего колонтитула с серыми прямоугольниками под разными угл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Полилиния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Полилиния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Полилиния 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Полилиния 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Полилиния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Полилиния 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Полилиния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Полилиния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Полилиния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1645CF36" id="Группа 4" o:spid="_x0000_s1026" alt="Название: Рисунок нижнего колонтитула с серыми прямоугольниками под разными углами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">
                  <o:lock v:ext="edit" aspectratio="t"/>
                  <v:shape id="Полилиния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Полилиния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Полилиния 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Полилиния 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Полилиния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Полилиния 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Полилиния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Полилиния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Полилиния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6F0A0" w14:textId="77777777" w:rsidR="00087030" w:rsidRDefault="00087030">
    <w:pPr>
      <w:pStyle w:val="ae"/>
    </w:pPr>
    <w:r w:rsidRPr="00DC79B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C4B4CDC" wp14:editId="3FD04F4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Группа 4" title="Рисунок ниж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Полилиния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Полилиния 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Полилиния 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Полилиния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Полилиния 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Полилиния 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Полилиния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Полилиния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Полилиния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41E010F" id="Группа 4" o:spid="_x0000_s1026" alt="Название: Рисунок нижнего колонтитула с серыми прямоугольниками под разными углами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">
              <o:lock v:ext="edit" aspectratio="t"/>
              <v:shape id="Полилиния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Полилиния 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Полилиния 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Полилиния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Полилиния 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Полилиния 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Полилиния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Полилиния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Полилиния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14DF6" w14:textId="77777777" w:rsidR="008B0727" w:rsidRDefault="008B0727" w:rsidP="005E79E1">
      <w:pPr>
        <w:spacing w:after="0" w:line="240" w:lineRule="auto"/>
      </w:pPr>
      <w:r>
        <w:separator/>
      </w:r>
    </w:p>
  </w:footnote>
  <w:footnote w:type="continuationSeparator" w:id="0">
    <w:p w14:paraId="3E30366F" w14:textId="77777777" w:rsidR="008B0727" w:rsidRDefault="008B0727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0F97" w14:textId="77777777" w:rsidR="005E79E1" w:rsidRDefault="005E79E1">
    <w:pPr>
      <w:pStyle w:val="ac"/>
    </w:pPr>
    <w:r w:rsidRPr="00DC79B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E82DD2A" wp14:editId="3D6B698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Группа 17" title="Рисунок верх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Полилиния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Полилиния 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Полилиния 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Полилиния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Полилиния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Полилиния 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Полилиния 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Полилиния 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Полилиния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Полилиния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086D1B9" id="Группа 17" o:spid="_x0000_s1026" alt="Название: Рисунок верхнего колонтитула с серыми прямоугольниками под разными углами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">
              <o:lock v:ext="edit" aspectratio="t"/>
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Полилиния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F0E7" w14:textId="77777777" w:rsidR="00087030" w:rsidRDefault="00087030">
    <w:pPr>
      <w:pStyle w:val="ac"/>
    </w:pPr>
    <w:r w:rsidRPr="00DC79B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8B5CDB9" wp14:editId="11A1EE9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Группа 17" title="Рисунок верх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Полилиния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Полилиния 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Полилиния 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Полилиния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Полилиния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Полилиния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Полилиния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Полилиния 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Полилиния 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Полилиния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9346CA4" id="Группа 17" o:spid="_x0000_s1026" alt="Название: Рисунок верхнего колонтитула с серыми прямоугольниками под разными углами" style="position:absolute;margin-left:0;margin-top:0;width:536.4pt;height:34.55pt;z-index:251661312;mso-height-percent:45;mso-top-percent:43;mso-position-horizontal:center;mso-position-horizontal-relative:page;mso-position-vertical-relative:page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">
              <o:lock v:ext="edit" aspectratio="t"/>
              <v:shape id="Полилиния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Полилиния 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Полилиния 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Полилиния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Полилиния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Полилиния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Полилиния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Полилиния 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Полилиния 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Полилиния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696D77"/>
    <w:multiLevelType w:val="hybridMultilevel"/>
    <w:tmpl w:val="FC0C16CC"/>
    <w:lvl w:ilvl="0" w:tplc="8A3ED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96"/>
    <w:rsid w:val="00002052"/>
    <w:rsid w:val="00004D67"/>
    <w:rsid w:val="00010D69"/>
    <w:rsid w:val="00011CDB"/>
    <w:rsid w:val="000166F5"/>
    <w:rsid w:val="00023727"/>
    <w:rsid w:val="00026C8E"/>
    <w:rsid w:val="00027409"/>
    <w:rsid w:val="00031232"/>
    <w:rsid w:val="000323A5"/>
    <w:rsid w:val="00043FC8"/>
    <w:rsid w:val="00044ED6"/>
    <w:rsid w:val="000470FD"/>
    <w:rsid w:val="00051822"/>
    <w:rsid w:val="00051A70"/>
    <w:rsid w:val="00057723"/>
    <w:rsid w:val="0006145B"/>
    <w:rsid w:val="0006206D"/>
    <w:rsid w:val="000632B5"/>
    <w:rsid w:val="00065295"/>
    <w:rsid w:val="000668CE"/>
    <w:rsid w:val="00086E7A"/>
    <w:rsid w:val="00087030"/>
    <w:rsid w:val="00087D9C"/>
    <w:rsid w:val="000A0929"/>
    <w:rsid w:val="000A477D"/>
    <w:rsid w:val="000A64F5"/>
    <w:rsid w:val="000B0591"/>
    <w:rsid w:val="000B1F3D"/>
    <w:rsid w:val="000B2334"/>
    <w:rsid w:val="000B4EBB"/>
    <w:rsid w:val="000B4ED5"/>
    <w:rsid w:val="000B701F"/>
    <w:rsid w:val="000C22D6"/>
    <w:rsid w:val="000C7130"/>
    <w:rsid w:val="000D08D1"/>
    <w:rsid w:val="000E001C"/>
    <w:rsid w:val="000E0C63"/>
    <w:rsid w:val="000E374F"/>
    <w:rsid w:val="000E509F"/>
    <w:rsid w:val="000E6AF3"/>
    <w:rsid w:val="000E6C65"/>
    <w:rsid w:val="000F37D7"/>
    <w:rsid w:val="000F487A"/>
    <w:rsid w:val="000F6706"/>
    <w:rsid w:val="000F79AF"/>
    <w:rsid w:val="000F7B14"/>
    <w:rsid w:val="00104538"/>
    <w:rsid w:val="0010759F"/>
    <w:rsid w:val="001115EC"/>
    <w:rsid w:val="001129E0"/>
    <w:rsid w:val="0011428D"/>
    <w:rsid w:val="001304AD"/>
    <w:rsid w:val="00131546"/>
    <w:rsid w:val="00132A0F"/>
    <w:rsid w:val="0013665B"/>
    <w:rsid w:val="00141485"/>
    <w:rsid w:val="00141D6A"/>
    <w:rsid w:val="00143196"/>
    <w:rsid w:val="0015045D"/>
    <w:rsid w:val="001525F9"/>
    <w:rsid w:val="001525FB"/>
    <w:rsid w:val="0015527E"/>
    <w:rsid w:val="00155BDA"/>
    <w:rsid w:val="001703D4"/>
    <w:rsid w:val="0017692C"/>
    <w:rsid w:val="0018426B"/>
    <w:rsid w:val="0018623C"/>
    <w:rsid w:val="001A183F"/>
    <w:rsid w:val="001A23D5"/>
    <w:rsid w:val="001A4DF2"/>
    <w:rsid w:val="001A74CB"/>
    <w:rsid w:val="001B238E"/>
    <w:rsid w:val="001B29E1"/>
    <w:rsid w:val="001D2D34"/>
    <w:rsid w:val="001E3060"/>
    <w:rsid w:val="001F59F1"/>
    <w:rsid w:val="002020E9"/>
    <w:rsid w:val="00203B84"/>
    <w:rsid w:val="00204331"/>
    <w:rsid w:val="002059FA"/>
    <w:rsid w:val="002067CF"/>
    <w:rsid w:val="002074D0"/>
    <w:rsid w:val="00214FAF"/>
    <w:rsid w:val="00220409"/>
    <w:rsid w:val="00225026"/>
    <w:rsid w:val="00225148"/>
    <w:rsid w:val="00226642"/>
    <w:rsid w:val="00231BFC"/>
    <w:rsid w:val="0024452A"/>
    <w:rsid w:val="00253B9D"/>
    <w:rsid w:val="002566C9"/>
    <w:rsid w:val="00262425"/>
    <w:rsid w:val="00263F3A"/>
    <w:rsid w:val="002717F5"/>
    <w:rsid w:val="0027363E"/>
    <w:rsid w:val="00277F7D"/>
    <w:rsid w:val="00280017"/>
    <w:rsid w:val="00284C95"/>
    <w:rsid w:val="002879E1"/>
    <w:rsid w:val="00290CD6"/>
    <w:rsid w:val="002927E4"/>
    <w:rsid w:val="00293B83"/>
    <w:rsid w:val="00294886"/>
    <w:rsid w:val="002A4640"/>
    <w:rsid w:val="002A6EE1"/>
    <w:rsid w:val="002B03DE"/>
    <w:rsid w:val="002B444C"/>
    <w:rsid w:val="002C017B"/>
    <w:rsid w:val="002C3696"/>
    <w:rsid w:val="002C6529"/>
    <w:rsid w:val="002D2D8A"/>
    <w:rsid w:val="002D4064"/>
    <w:rsid w:val="002D6606"/>
    <w:rsid w:val="002E14BB"/>
    <w:rsid w:val="002E5343"/>
    <w:rsid w:val="0030362A"/>
    <w:rsid w:val="0031205C"/>
    <w:rsid w:val="003156FD"/>
    <w:rsid w:val="00317B9C"/>
    <w:rsid w:val="003276C6"/>
    <w:rsid w:val="00332198"/>
    <w:rsid w:val="00336D04"/>
    <w:rsid w:val="003408AC"/>
    <w:rsid w:val="0034437F"/>
    <w:rsid w:val="00355E35"/>
    <w:rsid w:val="003561C1"/>
    <w:rsid w:val="00364982"/>
    <w:rsid w:val="00365E24"/>
    <w:rsid w:val="00373E0B"/>
    <w:rsid w:val="00383FFA"/>
    <w:rsid w:val="003843CB"/>
    <w:rsid w:val="0038539E"/>
    <w:rsid w:val="003A374C"/>
    <w:rsid w:val="003A392F"/>
    <w:rsid w:val="003A4F0B"/>
    <w:rsid w:val="003A6F69"/>
    <w:rsid w:val="003B0F21"/>
    <w:rsid w:val="003B7CBC"/>
    <w:rsid w:val="003C201C"/>
    <w:rsid w:val="003C596B"/>
    <w:rsid w:val="003D099F"/>
    <w:rsid w:val="003D185A"/>
    <w:rsid w:val="003D1B0A"/>
    <w:rsid w:val="003D20F6"/>
    <w:rsid w:val="003E364D"/>
    <w:rsid w:val="003F272F"/>
    <w:rsid w:val="003F400E"/>
    <w:rsid w:val="003F67F7"/>
    <w:rsid w:val="00403912"/>
    <w:rsid w:val="004044AF"/>
    <w:rsid w:val="00406DE4"/>
    <w:rsid w:val="0040759E"/>
    <w:rsid w:val="004075D7"/>
    <w:rsid w:val="004114D0"/>
    <w:rsid w:val="00411F2E"/>
    <w:rsid w:val="00420FE5"/>
    <w:rsid w:val="004242EC"/>
    <w:rsid w:val="004254C9"/>
    <w:rsid w:val="00426570"/>
    <w:rsid w:val="00433E7C"/>
    <w:rsid w:val="004416AD"/>
    <w:rsid w:val="004456F8"/>
    <w:rsid w:val="00450CA7"/>
    <w:rsid w:val="00456EC2"/>
    <w:rsid w:val="00461119"/>
    <w:rsid w:val="004665C1"/>
    <w:rsid w:val="00471D1F"/>
    <w:rsid w:val="0047261C"/>
    <w:rsid w:val="00480B69"/>
    <w:rsid w:val="00483933"/>
    <w:rsid w:val="00486644"/>
    <w:rsid w:val="00492C1A"/>
    <w:rsid w:val="00493827"/>
    <w:rsid w:val="004979B8"/>
    <w:rsid w:val="00497A86"/>
    <w:rsid w:val="004A012A"/>
    <w:rsid w:val="004A1912"/>
    <w:rsid w:val="004A56CA"/>
    <w:rsid w:val="004A6CAA"/>
    <w:rsid w:val="004A778C"/>
    <w:rsid w:val="004A7848"/>
    <w:rsid w:val="004B00F3"/>
    <w:rsid w:val="004C035D"/>
    <w:rsid w:val="004C1054"/>
    <w:rsid w:val="004C21A7"/>
    <w:rsid w:val="004C5EC2"/>
    <w:rsid w:val="004C630E"/>
    <w:rsid w:val="004D0317"/>
    <w:rsid w:val="004D0675"/>
    <w:rsid w:val="004D1EAE"/>
    <w:rsid w:val="004D6365"/>
    <w:rsid w:val="004E2502"/>
    <w:rsid w:val="004E4A47"/>
    <w:rsid w:val="004E4B02"/>
    <w:rsid w:val="004E644D"/>
    <w:rsid w:val="004E68A5"/>
    <w:rsid w:val="004F2B76"/>
    <w:rsid w:val="004F5D4B"/>
    <w:rsid w:val="00510FD9"/>
    <w:rsid w:val="005120B3"/>
    <w:rsid w:val="00512D9F"/>
    <w:rsid w:val="00530C74"/>
    <w:rsid w:val="00537260"/>
    <w:rsid w:val="00540042"/>
    <w:rsid w:val="00541F92"/>
    <w:rsid w:val="005459D8"/>
    <w:rsid w:val="00562318"/>
    <w:rsid w:val="00564F95"/>
    <w:rsid w:val="00566FE7"/>
    <w:rsid w:val="0057377A"/>
    <w:rsid w:val="00575E08"/>
    <w:rsid w:val="00576994"/>
    <w:rsid w:val="00591C9F"/>
    <w:rsid w:val="0059332C"/>
    <w:rsid w:val="005A0F20"/>
    <w:rsid w:val="005A76DF"/>
    <w:rsid w:val="005B2151"/>
    <w:rsid w:val="005B66FB"/>
    <w:rsid w:val="005C27A5"/>
    <w:rsid w:val="005C6F6F"/>
    <w:rsid w:val="005D131F"/>
    <w:rsid w:val="005E79E1"/>
    <w:rsid w:val="005F0940"/>
    <w:rsid w:val="00605721"/>
    <w:rsid w:val="00611C2A"/>
    <w:rsid w:val="006126C5"/>
    <w:rsid w:val="006137B4"/>
    <w:rsid w:val="00625BBE"/>
    <w:rsid w:val="006267B1"/>
    <w:rsid w:val="00637A69"/>
    <w:rsid w:val="006468EF"/>
    <w:rsid w:val="00653554"/>
    <w:rsid w:val="00657774"/>
    <w:rsid w:val="00661B66"/>
    <w:rsid w:val="00662434"/>
    <w:rsid w:val="00663293"/>
    <w:rsid w:val="006712EF"/>
    <w:rsid w:val="00677C2D"/>
    <w:rsid w:val="00681914"/>
    <w:rsid w:val="00681ECA"/>
    <w:rsid w:val="00682309"/>
    <w:rsid w:val="006853F6"/>
    <w:rsid w:val="00692571"/>
    <w:rsid w:val="00692CF4"/>
    <w:rsid w:val="0069610D"/>
    <w:rsid w:val="006A33D6"/>
    <w:rsid w:val="006A3CE7"/>
    <w:rsid w:val="006A3F05"/>
    <w:rsid w:val="006B7655"/>
    <w:rsid w:val="006C5D5B"/>
    <w:rsid w:val="006C634C"/>
    <w:rsid w:val="006C6DC6"/>
    <w:rsid w:val="006D1687"/>
    <w:rsid w:val="006D18A9"/>
    <w:rsid w:val="006D59EB"/>
    <w:rsid w:val="006E6CA2"/>
    <w:rsid w:val="006F4804"/>
    <w:rsid w:val="006F61FA"/>
    <w:rsid w:val="0070673F"/>
    <w:rsid w:val="007153AB"/>
    <w:rsid w:val="00721013"/>
    <w:rsid w:val="00725A51"/>
    <w:rsid w:val="00726E1F"/>
    <w:rsid w:val="00734458"/>
    <w:rsid w:val="00735E19"/>
    <w:rsid w:val="00742D00"/>
    <w:rsid w:val="0075482E"/>
    <w:rsid w:val="00764F4C"/>
    <w:rsid w:val="00765FC4"/>
    <w:rsid w:val="00766CA0"/>
    <w:rsid w:val="0077033C"/>
    <w:rsid w:val="007A01B2"/>
    <w:rsid w:val="007A1DFF"/>
    <w:rsid w:val="007A4DA2"/>
    <w:rsid w:val="007B05FE"/>
    <w:rsid w:val="007B1796"/>
    <w:rsid w:val="007C2936"/>
    <w:rsid w:val="007C3892"/>
    <w:rsid w:val="007D017F"/>
    <w:rsid w:val="007E016C"/>
    <w:rsid w:val="007E27D2"/>
    <w:rsid w:val="007F3167"/>
    <w:rsid w:val="00800A82"/>
    <w:rsid w:val="00803EC4"/>
    <w:rsid w:val="00805196"/>
    <w:rsid w:val="00810576"/>
    <w:rsid w:val="00821510"/>
    <w:rsid w:val="0082423E"/>
    <w:rsid w:val="00825B88"/>
    <w:rsid w:val="008344CD"/>
    <w:rsid w:val="00840844"/>
    <w:rsid w:val="00840DCC"/>
    <w:rsid w:val="00845CA8"/>
    <w:rsid w:val="00846913"/>
    <w:rsid w:val="00846F6B"/>
    <w:rsid w:val="0085072C"/>
    <w:rsid w:val="00855238"/>
    <w:rsid w:val="00865662"/>
    <w:rsid w:val="0088535D"/>
    <w:rsid w:val="0088724C"/>
    <w:rsid w:val="00897362"/>
    <w:rsid w:val="008A0119"/>
    <w:rsid w:val="008A0800"/>
    <w:rsid w:val="008A188A"/>
    <w:rsid w:val="008A1F62"/>
    <w:rsid w:val="008A331B"/>
    <w:rsid w:val="008B0727"/>
    <w:rsid w:val="008B55E4"/>
    <w:rsid w:val="008B697C"/>
    <w:rsid w:val="008C520E"/>
    <w:rsid w:val="008D46EF"/>
    <w:rsid w:val="008E7F66"/>
    <w:rsid w:val="00902DA2"/>
    <w:rsid w:val="00904999"/>
    <w:rsid w:val="00904D1A"/>
    <w:rsid w:val="00915FA8"/>
    <w:rsid w:val="00917F10"/>
    <w:rsid w:val="009220C4"/>
    <w:rsid w:val="009236F6"/>
    <w:rsid w:val="00935A0F"/>
    <w:rsid w:val="00945A25"/>
    <w:rsid w:val="009504C0"/>
    <w:rsid w:val="00963BDC"/>
    <w:rsid w:val="00964BB5"/>
    <w:rsid w:val="009727A4"/>
    <w:rsid w:val="00974673"/>
    <w:rsid w:val="00974A5A"/>
    <w:rsid w:val="00980448"/>
    <w:rsid w:val="00985F01"/>
    <w:rsid w:val="00986487"/>
    <w:rsid w:val="00995FDD"/>
    <w:rsid w:val="009966A3"/>
    <w:rsid w:val="009A6201"/>
    <w:rsid w:val="009C3772"/>
    <w:rsid w:val="009C3A3F"/>
    <w:rsid w:val="009C6F98"/>
    <w:rsid w:val="009C7648"/>
    <w:rsid w:val="009C7BAE"/>
    <w:rsid w:val="009D6F05"/>
    <w:rsid w:val="009F6836"/>
    <w:rsid w:val="009F79E1"/>
    <w:rsid w:val="00A036C6"/>
    <w:rsid w:val="00A11221"/>
    <w:rsid w:val="00A11619"/>
    <w:rsid w:val="00A13396"/>
    <w:rsid w:val="00A13509"/>
    <w:rsid w:val="00A13A85"/>
    <w:rsid w:val="00A15DC0"/>
    <w:rsid w:val="00A20469"/>
    <w:rsid w:val="00A24C9F"/>
    <w:rsid w:val="00A27BB5"/>
    <w:rsid w:val="00A30573"/>
    <w:rsid w:val="00A56D1A"/>
    <w:rsid w:val="00A56F1E"/>
    <w:rsid w:val="00A61795"/>
    <w:rsid w:val="00A66D54"/>
    <w:rsid w:val="00A700D5"/>
    <w:rsid w:val="00A73B9E"/>
    <w:rsid w:val="00A76B04"/>
    <w:rsid w:val="00A827BF"/>
    <w:rsid w:val="00A849B1"/>
    <w:rsid w:val="00A86451"/>
    <w:rsid w:val="00A8647A"/>
    <w:rsid w:val="00AA4990"/>
    <w:rsid w:val="00AA62DA"/>
    <w:rsid w:val="00AB0922"/>
    <w:rsid w:val="00AB3685"/>
    <w:rsid w:val="00AC2DA6"/>
    <w:rsid w:val="00AD1535"/>
    <w:rsid w:val="00AD4228"/>
    <w:rsid w:val="00AD52D4"/>
    <w:rsid w:val="00AD633E"/>
    <w:rsid w:val="00AE3B38"/>
    <w:rsid w:val="00AE531A"/>
    <w:rsid w:val="00AE53AB"/>
    <w:rsid w:val="00AE6DF9"/>
    <w:rsid w:val="00AF3446"/>
    <w:rsid w:val="00B16909"/>
    <w:rsid w:val="00B43BBB"/>
    <w:rsid w:val="00B5236D"/>
    <w:rsid w:val="00B5320F"/>
    <w:rsid w:val="00B6527A"/>
    <w:rsid w:val="00B674B8"/>
    <w:rsid w:val="00B81D8F"/>
    <w:rsid w:val="00B840DD"/>
    <w:rsid w:val="00B850CD"/>
    <w:rsid w:val="00B93629"/>
    <w:rsid w:val="00B939DB"/>
    <w:rsid w:val="00B94266"/>
    <w:rsid w:val="00B9759C"/>
    <w:rsid w:val="00BA0F03"/>
    <w:rsid w:val="00BA305E"/>
    <w:rsid w:val="00BA7509"/>
    <w:rsid w:val="00BB7A18"/>
    <w:rsid w:val="00BC2A58"/>
    <w:rsid w:val="00BC561D"/>
    <w:rsid w:val="00BD5175"/>
    <w:rsid w:val="00BD5EE1"/>
    <w:rsid w:val="00BE246F"/>
    <w:rsid w:val="00BE2D91"/>
    <w:rsid w:val="00BF2160"/>
    <w:rsid w:val="00BF7746"/>
    <w:rsid w:val="00C0366C"/>
    <w:rsid w:val="00C04FDC"/>
    <w:rsid w:val="00C10FFC"/>
    <w:rsid w:val="00C11331"/>
    <w:rsid w:val="00C11870"/>
    <w:rsid w:val="00C130D9"/>
    <w:rsid w:val="00C169AE"/>
    <w:rsid w:val="00C17C41"/>
    <w:rsid w:val="00C230F5"/>
    <w:rsid w:val="00C325F9"/>
    <w:rsid w:val="00C57014"/>
    <w:rsid w:val="00C6469D"/>
    <w:rsid w:val="00C7252C"/>
    <w:rsid w:val="00C7292D"/>
    <w:rsid w:val="00C74476"/>
    <w:rsid w:val="00C801FF"/>
    <w:rsid w:val="00C8540F"/>
    <w:rsid w:val="00C86C9F"/>
    <w:rsid w:val="00C90964"/>
    <w:rsid w:val="00C97A64"/>
    <w:rsid w:val="00CA198D"/>
    <w:rsid w:val="00CA2288"/>
    <w:rsid w:val="00CA44D1"/>
    <w:rsid w:val="00CA5F0A"/>
    <w:rsid w:val="00CB0C37"/>
    <w:rsid w:val="00CB5DE3"/>
    <w:rsid w:val="00CD6A38"/>
    <w:rsid w:val="00CE14BB"/>
    <w:rsid w:val="00CF505E"/>
    <w:rsid w:val="00D01461"/>
    <w:rsid w:val="00D14788"/>
    <w:rsid w:val="00D14FCB"/>
    <w:rsid w:val="00D17014"/>
    <w:rsid w:val="00D474CA"/>
    <w:rsid w:val="00D56292"/>
    <w:rsid w:val="00D62ED0"/>
    <w:rsid w:val="00D647BB"/>
    <w:rsid w:val="00D65270"/>
    <w:rsid w:val="00D85DFB"/>
    <w:rsid w:val="00D87AEB"/>
    <w:rsid w:val="00D90BB2"/>
    <w:rsid w:val="00D939E1"/>
    <w:rsid w:val="00DA658B"/>
    <w:rsid w:val="00DB25D6"/>
    <w:rsid w:val="00DB38E5"/>
    <w:rsid w:val="00DB79E1"/>
    <w:rsid w:val="00DC0550"/>
    <w:rsid w:val="00DC2554"/>
    <w:rsid w:val="00DC667D"/>
    <w:rsid w:val="00DD07B0"/>
    <w:rsid w:val="00DD2CEB"/>
    <w:rsid w:val="00DD3720"/>
    <w:rsid w:val="00DE0036"/>
    <w:rsid w:val="00DE196C"/>
    <w:rsid w:val="00DE5060"/>
    <w:rsid w:val="00DE7C9C"/>
    <w:rsid w:val="00DF47A1"/>
    <w:rsid w:val="00DF721D"/>
    <w:rsid w:val="00E04DEA"/>
    <w:rsid w:val="00E1065A"/>
    <w:rsid w:val="00E16818"/>
    <w:rsid w:val="00E20079"/>
    <w:rsid w:val="00E20102"/>
    <w:rsid w:val="00E22177"/>
    <w:rsid w:val="00E252F4"/>
    <w:rsid w:val="00E3503A"/>
    <w:rsid w:val="00E36000"/>
    <w:rsid w:val="00E41A35"/>
    <w:rsid w:val="00E50225"/>
    <w:rsid w:val="00E50C1F"/>
    <w:rsid w:val="00E62D09"/>
    <w:rsid w:val="00E72DEC"/>
    <w:rsid w:val="00E869DF"/>
    <w:rsid w:val="00E91791"/>
    <w:rsid w:val="00E92A12"/>
    <w:rsid w:val="00E97F1D"/>
    <w:rsid w:val="00EA7CA0"/>
    <w:rsid w:val="00EB2D08"/>
    <w:rsid w:val="00EB4C62"/>
    <w:rsid w:val="00EC759A"/>
    <w:rsid w:val="00ED0AA2"/>
    <w:rsid w:val="00ED349C"/>
    <w:rsid w:val="00ED5900"/>
    <w:rsid w:val="00EE5BE9"/>
    <w:rsid w:val="00EE7A2B"/>
    <w:rsid w:val="00EF621D"/>
    <w:rsid w:val="00EF6FF1"/>
    <w:rsid w:val="00F04DFD"/>
    <w:rsid w:val="00F072E1"/>
    <w:rsid w:val="00F100C7"/>
    <w:rsid w:val="00F13CEE"/>
    <w:rsid w:val="00F21E95"/>
    <w:rsid w:val="00F23704"/>
    <w:rsid w:val="00F2556B"/>
    <w:rsid w:val="00F25A4B"/>
    <w:rsid w:val="00F31E8E"/>
    <w:rsid w:val="00F33727"/>
    <w:rsid w:val="00F34D53"/>
    <w:rsid w:val="00F37A8C"/>
    <w:rsid w:val="00F427D7"/>
    <w:rsid w:val="00F4476D"/>
    <w:rsid w:val="00F545C0"/>
    <w:rsid w:val="00F54C74"/>
    <w:rsid w:val="00F569FA"/>
    <w:rsid w:val="00F645B6"/>
    <w:rsid w:val="00F73914"/>
    <w:rsid w:val="00F74BC8"/>
    <w:rsid w:val="00F75482"/>
    <w:rsid w:val="00F80B27"/>
    <w:rsid w:val="00F8500A"/>
    <w:rsid w:val="00F852C3"/>
    <w:rsid w:val="00F85DBC"/>
    <w:rsid w:val="00F9194D"/>
    <w:rsid w:val="00F9514F"/>
    <w:rsid w:val="00FA0B44"/>
    <w:rsid w:val="00FA6226"/>
    <w:rsid w:val="00FB1F59"/>
    <w:rsid w:val="00FC3DBF"/>
    <w:rsid w:val="00FD04F7"/>
    <w:rsid w:val="00FD1C55"/>
    <w:rsid w:val="00FD5ABB"/>
    <w:rsid w:val="00FD6353"/>
    <w:rsid w:val="00FD70A0"/>
    <w:rsid w:val="00FD78E8"/>
    <w:rsid w:val="00FE315B"/>
    <w:rsid w:val="00FE5849"/>
    <w:rsid w:val="00FE5F16"/>
    <w:rsid w:val="00FF3D3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2679D"/>
  <w15:chartTrackingRefBased/>
  <w15:docId w15:val="{37D54BA8-BBC0-429C-A7D2-D524AD3D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90CD6"/>
    <w:rPr>
      <w:rFonts w:ascii="Calibri" w:hAnsi="Calibri"/>
    </w:rPr>
  </w:style>
  <w:style w:type="paragraph" w:styleId="1">
    <w:name w:val="heading 1"/>
    <w:basedOn w:val="a1"/>
    <w:link w:val="10"/>
    <w:uiPriority w:val="9"/>
    <w:qFormat/>
    <w:rsid w:val="000632B5"/>
    <w:pPr>
      <w:keepNext/>
      <w:keepLines/>
      <w:pBdr>
        <w:top w:val="single" w:sz="8" w:space="16" w:color="FFCA08" w:themeColor="accent1"/>
        <w:bottom w:val="single" w:sz="8" w:space="16" w:color="FFCA08" w:themeColor="accent1"/>
      </w:pBdr>
      <w:spacing w:after="0" w:line="240" w:lineRule="auto"/>
      <w:contextualSpacing/>
      <w:jc w:val="center"/>
      <w:outlineLvl w:val="0"/>
    </w:pPr>
    <w:rPr>
      <w:rFonts w:eastAsiaTheme="majorEastAsia" w:cstheme="majorBidi"/>
      <w:caps/>
      <w:sz w:val="44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0632B5"/>
    <w:pPr>
      <w:keepNext/>
      <w:keepLines/>
      <w:pBdr>
        <w:top w:val="single" w:sz="8" w:space="6" w:color="FFCA08" w:themeColor="accent1"/>
        <w:bottom w:val="single" w:sz="8" w:space="6" w:color="FFCA08" w:themeColor="accent1"/>
      </w:pBdr>
      <w:spacing w:after="360" w:line="240" w:lineRule="auto"/>
      <w:contextualSpacing/>
      <w:jc w:val="center"/>
      <w:outlineLvl w:val="1"/>
    </w:pPr>
    <w:rPr>
      <w:rFonts w:eastAsiaTheme="majorEastAsia" w:cstheme="majorBidi"/>
      <w:caps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0632B5"/>
    <w:pPr>
      <w:keepNext/>
      <w:keepLines/>
      <w:spacing w:after="0"/>
      <w:contextualSpacing/>
      <w:jc w:val="center"/>
      <w:outlineLvl w:val="2"/>
    </w:pPr>
    <w:rPr>
      <w:rFonts w:eastAsiaTheme="majorEastAsia" w:cstheme="majorBidi"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632B5"/>
    <w:pPr>
      <w:keepNext/>
      <w:keepLines/>
      <w:spacing w:before="400" w:after="0"/>
      <w:jc w:val="center"/>
      <w:outlineLvl w:val="3"/>
    </w:pPr>
    <w:rPr>
      <w:rFonts w:eastAsiaTheme="majorEastAsia" w:cstheme="majorBidi"/>
      <w:b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632B5"/>
    <w:rPr>
      <w:rFonts w:ascii="Calibri" w:eastAsiaTheme="majorEastAsia" w:hAnsi="Calibri" w:cstheme="majorBidi"/>
      <w:caps/>
      <w:sz w:val="44"/>
      <w:szCs w:val="32"/>
    </w:rPr>
  </w:style>
  <w:style w:type="character" w:customStyle="1" w:styleId="22">
    <w:name w:val="Заголовок 2 Знак"/>
    <w:basedOn w:val="a2"/>
    <w:link w:val="21"/>
    <w:uiPriority w:val="9"/>
    <w:rsid w:val="000632B5"/>
    <w:rPr>
      <w:rFonts w:ascii="Calibri" w:eastAsiaTheme="majorEastAsia" w:hAnsi="Calibri" w:cstheme="majorBidi"/>
      <w:caps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0632B5"/>
    <w:rPr>
      <w:rFonts w:ascii="Calibri" w:eastAsiaTheme="majorEastAsia" w:hAnsi="Calibri" w:cstheme="majorBidi"/>
      <w:caps/>
      <w:szCs w:val="24"/>
    </w:rPr>
  </w:style>
  <w:style w:type="character" w:styleId="a5">
    <w:name w:val="Placeholder Text"/>
    <w:basedOn w:val="a2"/>
    <w:uiPriority w:val="99"/>
    <w:semiHidden/>
    <w:rsid w:val="00E62D09"/>
    <w:rPr>
      <w:color w:val="808080"/>
    </w:rPr>
  </w:style>
  <w:style w:type="paragraph" w:styleId="a6">
    <w:name w:val="Salutation"/>
    <w:basedOn w:val="a1"/>
    <w:next w:val="a1"/>
    <w:link w:val="a7"/>
    <w:uiPriority w:val="10"/>
    <w:qFormat/>
    <w:rsid w:val="002A4640"/>
  </w:style>
  <w:style w:type="character" w:customStyle="1" w:styleId="a7">
    <w:name w:val="Приветствие Знак"/>
    <w:basedOn w:val="a2"/>
    <w:link w:val="a6"/>
    <w:uiPriority w:val="10"/>
    <w:rsid w:val="002A4640"/>
  </w:style>
  <w:style w:type="paragraph" w:styleId="a8">
    <w:name w:val="Closing"/>
    <w:basedOn w:val="a1"/>
    <w:next w:val="a9"/>
    <w:link w:val="aa"/>
    <w:uiPriority w:val="11"/>
    <w:qFormat/>
    <w:rsid w:val="002A4640"/>
    <w:pPr>
      <w:spacing w:before="360"/>
      <w:contextualSpacing/>
    </w:pPr>
  </w:style>
  <w:style w:type="character" w:customStyle="1" w:styleId="aa">
    <w:name w:val="Прощание Знак"/>
    <w:basedOn w:val="a2"/>
    <w:link w:val="a8"/>
    <w:uiPriority w:val="11"/>
    <w:rsid w:val="002A4640"/>
  </w:style>
  <w:style w:type="paragraph" w:styleId="a9">
    <w:name w:val="Signature"/>
    <w:basedOn w:val="a1"/>
    <w:next w:val="a1"/>
    <w:link w:val="ab"/>
    <w:uiPriority w:val="12"/>
    <w:qFormat/>
    <w:rsid w:val="00BC2A58"/>
    <w:pPr>
      <w:spacing w:line="240" w:lineRule="auto"/>
    </w:pPr>
  </w:style>
  <w:style w:type="character" w:customStyle="1" w:styleId="ab">
    <w:name w:val="Подпись Знак"/>
    <w:basedOn w:val="a2"/>
    <w:link w:val="a9"/>
    <w:uiPriority w:val="12"/>
    <w:rsid w:val="00BC2A58"/>
  </w:style>
  <w:style w:type="paragraph" w:styleId="ac">
    <w:name w:val="header"/>
    <w:basedOn w:val="a1"/>
    <w:link w:val="ad"/>
    <w:uiPriority w:val="99"/>
    <w:unhideWhenUsed/>
    <w:rsid w:val="004416AD"/>
    <w:pPr>
      <w:spacing w:after="0" w:line="240" w:lineRule="auto"/>
      <w:jc w:val="center"/>
    </w:pPr>
  </w:style>
  <w:style w:type="character" w:customStyle="1" w:styleId="ad">
    <w:name w:val="Верхний колонтитул Знак"/>
    <w:basedOn w:val="a2"/>
    <w:link w:val="ac"/>
    <w:uiPriority w:val="99"/>
    <w:rsid w:val="004416AD"/>
  </w:style>
  <w:style w:type="paragraph" w:styleId="ae">
    <w:name w:val="footer"/>
    <w:basedOn w:val="a1"/>
    <w:link w:val="af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af">
    <w:name w:val="Нижний колонтитул Знак"/>
    <w:basedOn w:val="a2"/>
    <w:link w:val="ae"/>
    <w:uiPriority w:val="99"/>
    <w:rsid w:val="004416AD"/>
  </w:style>
  <w:style w:type="character" w:customStyle="1" w:styleId="42">
    <w:name w:val="Заголовок 4 Знак"/>
    <w:basedOn w:val="a2"/>
    <w:link w:val="41"/>
    <w:uiPriority w:val="9"/>
    <w:semiHidden/>
    <w:rsid w:val="000632B5"/>
    <w:rPr>
      <w:rFonts w:ascii="Calibri" w:eastAsiaTheme="majorEastAsia" w:hAnsi="Calibri" w:cstheme="majorBidi"/>
      <w:b/>
      <w:iCs/>
      <w:caps/>
    </w:rPr>
  </w:style>
  <w:style w:type="character" w:customStyle="1" w:styleId="52">
    <w:name w:val="Заголовок 5 Знак"/>
    <w:basedOn w:val="a2"/>
    <w:link w:val="51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af0">
    <w:name w:val="Title"/>
    <w:basedOn w:val="a1"/>
    <w:next w:val="a1"/>
    <w:link w:val="af1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1">
    <w:name w:val="Заголовок Знак"/>
    <w:basedOn w:val="a2"/>
    <w:link w:val="af0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2">
    <w:name w:val="Subtitle"/>
    <w:basedOn w:val="a1"/>
    <w:next w:val="a1"/>
    <w:link w:val="af3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3">
    <w:name w:val="Подзаголовок Знак"/>
    <w:basedOn w:val="a2"/>
    <w:link w:val="af2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f4">
    <w:name w:val="No Spacing"/>
    <w:uiPriority w:val="98"/>
    <w:qFormat/>
    <w:rsid w:val="000632B5"/>
    <w:pPr>
      <w:spacing w:after="0" w:line="240" w:lineRule="auto"/>
    </w:pPr>
    <w:rPr>
      <w:rFonts w:ascii="Calibri" w:hAnsi="Calibri"/>
    </w:rPr>
  </w:style>
  <w:style w:type="paragraph" w:styleId="af5">
    <w:name w:val="Balloon Text"/>
    <w:basedOn w:val="a1"/>
    <w:link w:val="af6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945A25"/>
    <w:rPr>
      <w:rFonts w:ascii="Segoe UI" w:hAnsi="Segoe UI" w:cs="Segoe UI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945A25"/>
  </w:style>
  <w:style w:type="paragraph" w:styleId="af8">
    <w:name w:val="Block Text"/>
    <w:basedOn w:val="a1"/>
    <w:uiPriority w:val="99"/>
    <w:semiHidden/>
    <w:unhideWhenUsed/>
    <w:rsid w:val="00945A25"/>
    <w:pPr>
      <w:pBdr>
        <w:top w:val="single" w:sz="2" w:space="10" w:color="FFCA08" w:themeColor="accent1" w:shadow="1" w:frame="1"/>
        <w:left w:val="single" w:sz="2" w:space="10" w:color="FFCA08" w:themeColor="accent1" w:shadow="1" w:frame="1"/>
        <w:bottom w:val="single" w:sz="2" w:space="10" w:color="FFCA08" w:themeColor="accent1" w:shadow="1" w:frame="1"/>
        <w:right w:val="single" w:sz="2" w:space="10" w:color="FFCA08" w:themeColor="accent1" w:shadow="1" w:frame="1"/>
      </w:pBdr>
      <w:ind w:left="1152" w:right="1152"/>
    </w:pPr>
    <w:rPr>
      <w:rFonts w:eastAsiaTheme="minorEastAsia"/>
      <w:i/>
      <w:iCs/>
      <w:color w:val="FFCA08" w:themeColor="accent1"/>
    </w:rPr>
  </w:style>
  <w:style w:type="paragraph" w:styleId="af9">
    <w:name w:val="Body Text"/>
    <w:basedOn w:val="a1"/>
    <w:link w:val="afa"/>
    <w:uiPriority w:val="99"/>
    <w:semiHidden/>
    <w:unhideWhenUsed/>
    <w:rsid w:val="00945A25"/>
  </w:style>
  <w:style w:type="character" w:customStyle="1" w:styleId="afa">
    <w:name w:val="Основной текст Знак"/>
    <w:basedOn w:val="a2"/>
    <w:link w:val="af9"/>
    <w:uiPriority w:val="99"/>
    <w:semiHidden/>
    <w:rsid w:val="00945A25"/>
  </w:style>
  <w:style w:type="paragraph" w:styleId="23">
    <w:name w:val="Body Text 2"/>
    <w:basedOn w:val="a1"/>
    <w:link w:val="24"/>
    <w:uiPriority w:val="99"/>
    <w:semiHidden/>
    <w:unhideWhenUsed/>
    <w:rsid w:val="00945A25"/>
    <w:pPr>
      <w:spacing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945A25"/>
  </w:style>
  <w:style w:type="paragraph" w:styleId="33">
    <w:name w:val="Body Text 3"/>
    <w:basedOn w:val="a1"/>
    <w:link w:val="34"/>
    <w:uiPriority w:val="99"/>
    <w:semiHidden/>
    <w:unhideWhenUsed/>
    <w:rsid w:val="00945A25"/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45A25"/>
    <w:rPr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945A25"/>
    <w:pPr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945A25"/>
  </w:style>
  <w:style w:type="paragraph" w:styleId="afd">
    <w:name w:val="Body Text Indent"/>
    <w:basedOn w:val="a1"/>
    <w:link w:val="afe"/>
    <w:uiPriority w:val="99"/>
    <w:semiHidden/>
    <w:unhideWhenUsed/>
    <w:rsid w:val="00945A25"/>
    <w:pPr>
      <w:ind w:left="360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945A25"/>
  </w:style>
  <w:style w:type="paragraph" w:styleId="25">
    <w:name w:val="Body Text First Indent 2"/>
    <w:basedOn w:val="afd"/>
    <w:link w:val="26"/>
    <w:uiPriority w:val="99"/>
    <w:semiHidden/>
    <w:unhideWhenUsed/>
    <w:rsid w:val="00945A25"/>
    <w:pPr>
      <w:ind w:firstLine="360"/>
    </w:pPr>
  </w:style>
  <w:style w:type="character" w:customStyle="1" w:styleId="26">
    <w:name w:val="Красная строка 2 Знак"/>
    <w:basedOn w:val="afe"/>
    <w:link w:val="25"/>
    <w:uiPriority w:val="99"/>
    <w:semiHidden/>
    <w:rsid w:val="00945A25"/>
  </w:style>
  <w:style w:type="paragraph" w:styleId="27">
    <w:name w:val="Body Text Indent 2"/>
    <w:basedOn w:val="a1"/>
    <w:link w:val="28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945A25"/>
  </w:style>
  <w:style w:type="paragraph" w:styleId="35">
    <w:name w:val="Body Text Indent 3"/>
    <w:basedOn w:val="a1"/>
    <w:link w:val="36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45A25"/>
    <w:rPr>
      <w:szCs w:val="16"/>
    </w:rPr>
  </w:style>
  <w:style w:type="character" w:styleId="aff">
    <w:name w:val="Book Title"/>
    <w:basedOn w:val="a2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aff0">
    <w:name w:val="caption"/>
    <w:basedOn w:val="a1"/>
    <w:next w:val="a1"/>
    <w:uiPriority w:val="35"/>
    <w:semiHidden/>
    <w:unhideWhenUsed/>
    <w:qFormat/>
    <w:rsid w:val="00945A25"/>
    <w:pPr>
      <w:spacing w:after="200" w:line="240" w:lineRule="auto"/>
    </w:pPr>
    <w:rPr>
      <w:i/>
      <w:iCs/>
      <w:color w:val="39302A" w:themeColor="text2"/>
      <w:szCs w:val="18"/>
    </w:rPr>
  </w:style>
  <w:style w:type="table" w:styleId="aff1">
    <w:name w:val="Colorful Grid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</w:rPr>
      <w:tblPr/>
      <w:tcPr>
        <w:shd w:val="clear" w:color="auto" w:fill="FFE9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</w:rPr>
      <w:tblPr/>
      <w:tcPr>
        <w:shd w:val="clear" w:color="auto" w:fill="FCD3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</w:rPr>
      <w:tblPr/>
      <w:tcPr>
        <w:shd w:val="clear" w:color="auto" w:fill="F5B5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aff2">
    <w:name w:val="Colorful List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5" w:themeFillShade="CC"/>
      </w:tcPr>
    </w:tblStylePr>
    <w:tblStylePr w:type="lastRow">
      <w:rPr>
        <w:b/>
        <w:bCs/>
        <w:color w:val="BE35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aff3">
    <w:name w:val="Colorful Shading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1" w:themeShade="99"/>
          <w:insideV w:val="nil"/>
        </w:tcBorders>
        <w:shd w:val="clear" w:color="auto" w:fill="9D7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1" w:themeFillShade="99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4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2" w:themeShade="99"/>
          <w:insideV w:val="nil"/>
        </w:tcBorders>
        <w:shd w:val="clear" w:color="auto" w:fill="A158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2" w:themeFillShade="99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BC8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5" w:themeShade="99"/>
          <w:insideV w:val="nil"/>
        </w:tcBorders>
        <w:shd w:val="clear" w:color="auto" w:fill="8E28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5" w:themeFillShade="99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2A3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4">
    <w:name w:val="annotation reference"/>
    <w:basedOn w:val="a2"/>
    <w:uiPriority w:val="99"/>
    <w:semiHidden/>
    <w:unhideWhenUsed/>
    <w:rsid w:val="00945A25"/>
    <w:rPr>
      <w:sz w:val="22"/>
      <w:szCs w:val="16"/>
    </w:rPr>
  </w:style>
  <w:style w:type="paragraph" w:styleId="aff5">
    <w:name w:val="annotation text"/>
    <w:basedOn w:val="a1"/>
    <w:link w:val="aff6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aff6">
    <w:name w:val="Текст примечания Знак"/>
    <w:basedOn w:val="a2"/>
    <w:link w:val="aff5"/>
    <w:uiPriority w:val="99"/>
    <w:semiHidden/>
    <w:rsid w:val="00945A25"/>
    <w:rPr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945A25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945A25"/>
    <w:rPr>
      <w:b/>
      <w:bCs/>
      <w:szCs w:val="20"/>
    </w:rPr>
  </w:style>
  <w:style w:type="table" w:styleId="aff9">
    <w:name w:val="Dark List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affa">
    <w:name w:val="Date"/>
    <w:basedOn w:val="a1"/>
    <w:next w:val="a1"/>
    <w:link w:val="affb"/>
    <w:uiPriority w:val="99"/>
    <w:semiHidden/>
    <w:unhideWhenUsed/>
    <w:rsid w:val="00945A25"/>
  </w:style>
  <w:style w:type="character" w:customStyle="1" w:styleId="affb">
    <w:name w:val="Дата Знак"/>
    <w:basedOn w:val="a2"/>
    <w:link w:val="affa"/>
    <w:uiPriority w:val="99"/>
    <w:semiHidden/>
    <w:rsid w:val="00945A25"/>
  </w:style>
  <w:style w:type="paragraph" w:styleId="affc">
    <w:name w:val="Document Map"/>
    <w:basedOn w:val="a1"/>
    <w:link w:val="affd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945A25"/>
    <w:rPr>
      <w:rFonts w:ascii="Segoe UI" w:hAnsi="Segoe UI" w:cs="Segoe UI"/>
      <w:szCs w:val="16"/>
    </w:rPr>
  </w:style>
  <w:style w:type="paragraph" w:styleId="affe">
    <w:name w:val="E-mail Signature"/>
    <w:basedOn w:val="a1"/>
    <w:link w:val="afff"/>
    <w:uiPriority w:val="99"/>
    <w:semiHidden/>
    <w:unhideWhenUsed/>
    <w:rsid w:val="00945A25"/>
    <w:pPr>
      <w:spacing w:after="0" w:line="240" w:lineRule="auto"/>
    </w:pPr>
  </w:style>
  <w:style w:type="character" w:customStyle="1" w:styleId="afff">
    <w:name w:val="Электронная подпись Знак"/>
    <w:basedOn w:val="a2"/>
    <w:link w:val="affe"/>
    <w:uiPriority w:val="99"/>
    <w:semiHidden/>
    <w:rsid w:val="00945A25"/>
  </w:style>
  <w:style w:type="character" w:styleId="afff0">
    <w:name w:val="Emphasis"/>
    <w:basedOn w:val="a2"/>
    <w:uiPriority w:val="20"/>
    <w:semiHidden/>
    <w:unhideWhenUsed/>
    <w:qFormat/>
    <w:rsid w:val="00945A25"/>
    <w:rPr>
      <w:i/>
      <w:iCs/>
    </w:rPr>
  </w:style>
  <w:style w:type="character" w:styleId="afff1">
    <w:name w:val="endnote reference"/>
    <w:basedOn w:val="a2"/>
    <w:uiPriority w:val="99"/>
    <w:semiHidden/>
    <w:unhideWhenUsed/>
    <w:rsid w:val="00945A25"/>
    <w:rPr>
      <w:vertAlign w:val="superscript"/>
    </w:rPr>
  </w:style>
  <w:style w:type="paragraph" w:styleId="afff2">
    <w:name w:val="endnote text"/>
    <w:basedOn w:val="a1"/>
    <w:link w:val="afff3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945A25"/>
    <w:rPr>
      <w:szCs w:val="20"/>
    </w:rPr>
  </w:style>
  <w:style w:type="paragraph" w:styleId="afff4">
    <w:name w:val="envelope address"/>
    <w:basedOn w:val="a1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5">
    <w:name w:val="FollowedHyperlink"/>
    <w:basedOn w:val="a2"/>
    <w:uiPriority w:val="99"/>
    <w:semiHidden/>
    <w:unhideWhenUsed/>
    <w:rsid w:val="00945A25"/>
    <w:rPr>
      <w:color w:val="7F723D" w:themeColor="followedHyperlink"/>
      <w:u w:val="single"/>
    </w:rPr>
  </w:style>
  <w:style w:type="character" w:styleId="afff6">
    <w:name w:val="footnote reference"/>
    <w:basedOn w:val="a2"/>
    <w:uiPriority w:val="99"/>
    <w:unhideWhenUsed/>
    <w:rsid w:val="00945A25"/>
    <w:rPr>
      <w:vertAlign w:val="superscript"/>
    </w:rPr>
  </w:style>
  <w:style w:type="paragraph" w:styleId="afff7">
    <w:name w:val="footnote text"/>
    <w:basedOn w:val="a1"/>
    <w:link w:val="afff8"/>
    <w:uiPriority w:val="99"/>
    <w:unhideWhenUsed/>
    <w:rsid w:val="00945A25"/>
    <w:pPr>
      <w:spacing w:after="0" w:line="240" w:lineRule="auto"/>
    </w:pPr>
    <w:rPr>
      <w:szCs w:val="20"/>
    </w:rPr>
  </w:style>
  <w:style w:type="character" w:customStyle="1" w:styleId="afff8">
    <w:name w:val="Текст сноски Знак"/>
    <w:basedOn w:val="a2"/>
    <w:link w:val="afff7"/>
    <w:uiPriority w:val="99"/>
    <w:rsid w:val="00945A25"/>
    <w:rPr>
      <w:szCs w:val="20"/>
    </w:rPr>
  </w:style>
  <w:style w:type="table" w:styleId="-13">
    <w:name w:val="Grid Table 1 Light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5B5A7" w:themeColor="accent5" w:themeTint="66"/>
        <w:left w:val="single" w:sz="4" w:space="0" w:color="F5B5A7" w:themeColor="accent5" w:themeTint="66"/>
        <w:bottom w:val="single" w:sz="4" w:space="0" w:color="F5B5A7" w:themeColor="accent5" w:themeTint="66"/>
        <w:right w:val="single" w:sz="4" w:space="0" w:color="F5B5A7" w:themeColor="accent5" w:themeTint="66"/>
        <w:insideH w:val="single" w:sz="4" w:space="0" w:color="F5B5A7" w:themeColor="accent5" w:themeTint="66"/>
        <w:insideV w:val="single" w:sz="4" w:space="0" w:color="F5B5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-220">
    <w:name w:val="Grid Table 2 Accent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ABD77" w:themeColor="accent2" w:themeTint="99"/>
        <w:bottom w:val="single" w:sz="2" w:space="0" w:color="FABD77" w:themeColor="accent2" w:themeTint="99"/>
        <w:insideH w:val="single" w:sz="2" w:space="0" w:color="FABD77" w:themeColor="accent2" w:themeTint="99"/>
        <w:insideV w:val="single" w:sz="2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-230">
    <w:name w:val="Grid Table 2 Accent 3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E1BA8B" w:themeColor="accent3" w:themeTint="99"/>
        <w:bottom w:val="single" w:sz="2" w:space="0" w:color="E1BA8B" w:themeColor="accent3" w:themeTint="99"/>
        <w:insideH w:val="single" w:sz="2" w:space="0" w:color="E1BA8B" w:themeColor="accent3" w:themeTint="99"/>
        <w:insideV w:val="single" w:sz="2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A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-24">
    <w:name w:val="Grid Table 2 Accent 4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-25">
    <w:name w:val="Grid Table 2 Accent 5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-26">
    <w:name w:val="Grid Table 2 Accent 6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-33">
    <w:name w:val="Grid Table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-43">
    <w:name w:val="Grid Table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-420">
    <w:name w:val="Grid Table 4 Accent 2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-430">
    <w:name w:val="Grid Table 4 Accent 3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-44">
    <w:name w:val="Grid Table 4 Accent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-45">
    <w:name w:val="Grid Table 4 Accent 5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-46">
    <w:name w:val="Grid Table 4 Accent 6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-53">
    <w:name w:val="Grid Table 5 Dark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-520">
    <w:name w:val="Grid Table 5 Dark Accent 2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CD3A4" w:themeFill="accent2" w:themeFillTint="66"/>
      </w:tcPr>
    </w:tblStylePr>
  </w:style>
  <w:style w:type="table" w:styleId="-530">
    <w:name w:val="Grid Table 5 Dark Accent 3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-54">
    <w:name w:val="Grid Table 5 Dark Accent 4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-55">
    <w:name w:val="Grid Table 5 Dark Accent 5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5B5A7" w:themeFill="accent5" w:themeFillTint="66"/>
      </w:tcPr>
    </w:tblStylePr>
  </w:style>
  <w:style w:type="table" w:styleId="-56">
    <w:name w:val="Grid Table 5 Dark Accent 6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-63">
    <w:name w:val="Grid Table 6 Colorful"/>
    <w:basedOn w:val="a3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45A25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-620">
    <w:name w:val="Grid Table 6 Colorful Accent 2"/>
    <w:basedOn w:val="a3"/>
    <w:uiPriority w:val="51"/>
    <w:rsid w:val="00945A25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-630">
    <w:name w:val="Grid Table 6 Colorful Accent 3"/>
    <w:basedOn w:val="a3"/>
    <w:uiPriority w:val="51"/>
    <w:rsid w:val="00945A25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-64">
    <w:name w:val="Grid Table 6 Colorful Accent 4"/>
    <w:basedOn w:val="a3"/>
    <w:uiPriority w:val="51"/>
    <w:rsid w:val="00945A25"/>
    <w:pPr>
      <w:spacing w:after="0"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-65">
    <w:name w:val="Grid Table 6 Colorful Accent 5"/>
    <w:basedOn w:val="a3"/>
    <w:uiPriority w:val="51"/>
    <w:rsid w:val="00945A25"/>
    <w:pPr>
      <w:spacing w:after="0"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-66">
    <w:name w:val="Grid Table 6 Colorful Accent 6"/>
    <w:basedOn w:val="a3"/>
    <w:uiPriority w:val="51"/>
    <w:rsid w:val="00945A25"/>
    <w:pPr>
      <w:spacing w:after="0"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-7">
    <w:name w:val="Grid Table 7 Colorful"/>
    <w:basedOn w:val="a3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45A25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45A25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45A25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45A25"/>
    <w:pPr>
      <w:spacing w:after="0"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45A25"/>
    <w:pPr>
      <w:spacing w:after="0"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45A25"/>
    <w:pPr>
      <w:spacing w:after="0"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60">
    <w:name w:val="Заголовок 6 Знак"/>
    <w:basedOn w:val="a2"/>
    <w:link w:val="6"/>
    <w:uiPriority w:val="9"/>
    <w:semiHidden/>
    <w:rsid w:val="00945A25"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45A25"/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45A25"/>
  </w:style>
  <w:style w:type="paragraph" w:styleId="HTML0">
    <w:name w:val="HTML Address"/>
    <w:basedOn w:val="a1"/>
    <w:link w:val="HTML1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45A25"/>
    <w:rPr>
      <w:i/>
      <w:iCs/>
    </w:rPr>
  </w:style>
  <w:style w:type="character" w:styleId="HTML2">
    <w:name w:val="HTML Cite"/>
    <w:basedOn w:val="a2"/>
    <w:uiPriority w:val="99"/>
    <w:semiHidden/>
    <w:unhideWhenUsed/>
    <w:rsid w:val="00945A25"/>
    <w:rPr>
      <w:i/>
      <w:iCs/>
    </w:rPr>
  </w:style>
  <w:style w:type="character" w:styleId="HTML3">
    <w:name w:val="HTML Code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45A25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45A25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45A25"/>
    <w:rPr>
      <w:i/>
      <w:iCs/>
    </w:rPr>
  </w:style>
  <w:style w:type="character" w:styleId="afff9">
    <w:name w:val="Hyperlink"/>
    <w:basedOn w:val="a2"/>
    <w:uiPriority w:val="99"/>
    <w:unhideWhenUsed/>
    <w:rsid w:val="00945A25"/>
    <w:rPr>
      <w:color w:val="2998E3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afffa">
    <w:name w:val="index heading"/>
    <w:basedOn w:val="a1"/>
    <w:next w:val="1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afffb">
    <w:name w:val="Intense Emphasis"/>
    <w:basedOn w:val="a2"/>
    <w:uiPriority w:val="21"/>
    <w:semiHidden/>
    <w:unhideWhenUsed/>
    <w:qFormat/>
    <w:rsid w:val="00945A25"/>
    <w:rPr>
      <w:i/>
      <w:iCs/>
      <w:color w:val="FFCA08" w:themeColor="accent1"/>
    </w:rPr>
  </w:style>
  <w:style w:type="paragraph" w:styleId="afffc">
    <w:name w:val="Intense Quote"/>
    <w:basedOn w:val="a1"/>
    <w:next w:val="a1"/>
    <w:link w:val="afffd"/>
    <w:uiPriority w:val="30"/>
    <w:semiHidden/>
    <w:unhideWhenUsed/>
    <w:qFormat/>
    <w:rsid w:val="00945A25"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i/>
      <w:iCs/>
      <w:color w:val="FFCA08" w:themeColor="accent1"/>
    </w:rPr>
  </w:style>
  <w:style w:type="character" w:customStyle="1" w:styleId="afffd">
    <w:name w:val="Выделенная цитата Знак"/>
    <w:basedOn w:val="a2"/>
    <w:link w:val="afffc"/>
    <w:uiPriority w:val="30"/>
    <w:semiHidden/>
    <w:rsid w:val="00945A25"/>
    <w:rPr>
      <w:i/>
      <w:iCs/>
      <w:color w:val="FFCA08" w:themeColor="accent1"/>
    </w:rPr>
  </w:style>
  <w:style w:type="character" w:styleId="afffe">
    <w:name w:val="Intense Reference"/>
    <w:basedOn w:val="a2"/>
    <w:uiPriority w:val="32"/>
    <w:semiHidden/>
    <w:unhideWhenUsed/>
    <w:qFormat/>
    <w:rsid w:val="00945A25"/>
    <w:rPr>
      <w:b/>
      <w:bCs/>
      <w:smallCaps/>
      <w:color w:val="FFCA08" w:themeColor="accent1"/>
      <w:spacing w:val="5"/>
    </w:rPr>
  </w:style>
  <w:style w:type="table" w:styleId="affff">
    <w:name w:val="Light Grid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affff0">
    <w:name w:val="Light List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affff1">
    <w:name w:val="Light Shading"/>
    <w:basedOn w:val="a3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45A25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45A25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45A25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45A25"/>
    <w:pPr>
      <w:spacing w:after="0"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45A25"/>
    <w:pPr>
      <w:spacing w:after="0"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45A25"/>
    <w:pPr>
      <w:spacing w:after="0"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affff2">
    <w:name w:val="line number"/>
    <w:basedOn w:val="a2"/>
    <w:uiPriority w:val="99"/>
    <w:semiHidden/>
    <w:unhideWhenUsed/>
    <w:rsid w:val="00945A25"/>
  </w:style>
  <w:style w:type="paragraph" w:styleId="affff3">
    <w:name w:val="List"/>
    <w:basedOn w:val="a1"/>
    <w:uiPriority w:val="99"/>
    <w:semiHidden/>
    <w:unhideWhenUsed/>
    <w:rsid w:val="00945A25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945A25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45A25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45A25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45A25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affff4">
    <w:name w:val="List Continue"/>
    <w:basedOn w:val="a1"/>
    <w:uiPriority w:val="99"/>
    <w:semiHidden/>
    <w:unhideWhenUsed/>
    <w:rsid w:val="00945A25"/>
    <w:pPr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945A25"/>
    <w:pPr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45A25"/>
    <w:pPr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45A25"/>
    <w:pPr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45A25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affff5">
    <w:name w:val="List Paragraph"/>
    <w:basedOn w:val="a1"/>
    <w:uiPriority w:val="34"/>
    <w:unhideWhenUsed/>
    <w:qFormat/>
    <w:rsid w:val="00945A25"/>
    <w:pPr>
      <w:ind w:left="720"/>
      <w:contextualSpacing/>
    </w:pPr>
  </w:style>
  <w:style w:type="table" w:styleId="-1a">
    <w:name w:val="List Table 1 Light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-121">
    <w:name w:val="List Table 1 Light Accent 2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-131">
    <w:name w:val="List Table 1 Light Accent 3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-140">
    <w:name w:val="List Table 1 Light Accent 4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-150">
    <w:name w:val="List Table 1 Light Accent 5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-160">
    <w:name w:val="List Table 1 Light Accent 6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-2a">
    <w:name w:val="List Table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bottom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-221">
    <w:name w:val="List Table 2 Accent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bottom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-231">
    <w:name w:val="List Table 2 Accent 3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bottom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-240">
    <w:name w:val="List Table 2 Accent 4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-250">
    <w:name w:val="List Table 2 Accent 5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bottom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-260">
    <w:name w:val="List Table 2 Accent 6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-3a">
    <w:name w:val="List Table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A08" w:themeColor="accent1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1"/>
          <w:right w:val="single" w:sz="4" w:space="0" w:color="FFCA08" w:themeColor="accent1"/>
        </w:tcBorders>
      </w:tcPr>
    </w:tblStylePr>
    <w:tblStylePr w:type="band1Horz">
      <w:tblPr/>
      <w:tcPr>
        <w:tcBorders>
          <w:top w:val="single" w:sz="4" w:space="0" w:color="FFCA08" w:themeColor="accent1"/>
          <w:bottom w:val="single" w:sz="4" w:space="0" w:color="FFCA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1"/>
          <w:left w:val="nil"/>
        </w:tcBorders>
      </w:tcPr>
    </w:tblStylePr>
    <w:tblStylePr w:type="swCell">
      <w:tblPr/>
      <w:tcPr>
        <w:tcBorders>
          <w:top w:val="double" w:sz="4" w:space="0" w:color="FFCA08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2"/>
          <w:right w:val="single" w:sz="4" w:space="0" w:color="F8931D" w:themeColor="accent2"/>
        </w:tcBorders>
      </w:tcPr>
    </w:tblStylePr>
    <w:tblStylePr w:type="band1Horz">
      <w:tblPr/>
      <w:tcPr>
        <w:tcBorders>
          <w:top w:val="single" w:sz="4" w:space="0" w:color="F8931D" w:themeColor="accent2"/>
          <w:bottom w:val="single" w:sz="4" w:space="0" w:color="F8931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2"/>
          <w:left w:val="nil"/>
        </w:tcBorders>
      </w:tcPr>
    </w:tblStylePr>
    <w:tblStylePr w:type="swCell">
      <w:tblPr/>
      <w:tcPr>
        <w:tcBorders>
          <w:top w:val="double" w:sz="4" w:space="0" w:color="F8931D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E8D3E" w:themeColor="accent3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D3E" w:themeColor="accent3"/>
          <w:right w:val="single" w:sz="4" w:space="0" w:color="CE8D3E" w:themeColor="accent3"/>
        </w:tcBorders>
      </w:tcPr>
    </w:tblStylePr>
    <w:tblStylePr w:type="band1Horz">
      <w:tblPr/>
      <w:tcPr>
        <w:tcBorders>
          <w:top w:val="single" w:sz="4" w:space="0" w:color="CE8D3E" w:themeColor="accent3"/>
          <w:bottom w:val="single" w:sz="4" w:space="0" w:color="CE8D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D3E" w:themeColor="accent3"/>
          <w:left w:val="nil"/>
        </w:tcBorders>
      </w:tcPr>
    </w:tblStylePr>
    <w:tblStylePr w:type="swCell">
      <w:tblPr/>
      <w:tcPr>
        <w:tcBorders>
          <w:top w:val="double" w:sz="4" w:space="0" w:color="CE8D3E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64823" w:themeColor="accent5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5"/>
          <w:right w:val="single" w:sz="4" w:space="0" w:color="E64823" w:themeColor="accent5"/>
        </w:tcBorders>
      </w:tcPr>
    </w:tblStylePr>
    <w:tblStylePr w:type="band1Horz">
      <w:tblPr/>
      <w:tcPr>
        <w:tcBorders>
          <w:top w:val="single" w:sz="4" w:space="0" w:color="E64823" w:themeColor="accent5"/>
          <w:bottom w:val="single" w:sz="4" w:space="0" w:color="E648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5"/>
          <w:left w:val="nil"/>
        </w:tcBorders>
      </w:tcPr>
    </w:tblStylePr>
    <w:tblStylePr w:type="swCell">
      <w:tblPr/>
      <w:tcPr>
        <w:tcBorders>
          <w:top w:val="double" w:sz="4" w:space="0" w:color="E64823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-421">
    <w:name w:val="List Table 4 Accent 2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-431">
    <w:name w:val="List Table 4 Accent 3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-440">
    <w:name w:val="List Table 4 Accent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-450">
    <w:name w:val="List Table 4 Accent 5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-460">
    <w:name w:val="List Table 4 Accent 6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-5a">
    <w:name w:val="List Table 5 Dark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tblBorders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2"/>
        <w:left w:val="single" w:sz="24" w:space="0" w:color="F8931D" w:themeColor="accent2"/>
        <w:bottom w:val="single" w:sz="24" w:space="0" w:color="F8931D" w:themeColor="accent2"/>
        <w:right w:val="single" w:sz="24" w:space="0" w:color="F8931D" w:themeColor="accent2"/>
      </w:tblBorders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5"/>
        <w:left w:val="single" w:sz="24" w:space="0" w:color="E64823" w:themeColor="accent5"/>
        <w:bottom w:val="single" w:sz="24" w:space="0" w:color="E64823" w:themeColor="accent5"/>
        <w:right w:val="single" w:sz="24" w:space="0" w:color="E64823" w:themeColor="accent5"/>
      </w:tblBorders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45A25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CA08" w:themeColor="accent1"/>
        <w:bottom w:val="single" w:sz="4" w:space="0" w:color="FFCA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-621">
    <w:name w:val="List Table 6 Colorful Accent 2"/>
    <w:basedOn w:val="a3"/>
    <w:uiPriority w:val="51"/>
    <w:rsid w:val="00945A25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4" w:space="0" w:color="F8931D" w:themeColor="accent2"/>
        <w:bottom w:val="single" w:sz="4" w:space="0" w:color="F8931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-631">
    <w:name w:val="List Table 6 Colorful Accent 3"/>
    <w:basedOn w:val="a3"/>
    <w:uiPriority w:val="51"/>
    <w:rsid w:val="00945A25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4" w:space="0" w:color="CE8D3E" w:themeColor="accent3"/>
        <w:bottom w:val="single" w:sz="4" w:space="0" w:color="CE8D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8D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-640">
    <w:name w:val="List Table 6 Colorful Accent 4"/>
    <w:basedOn w:val="a3"/>
    <w:uiPriority w:val="51"/>
    <w:rsid w:val="00945A25"/>
    <w:pPr>
      <w:spacing w:after="0"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-650">
    <w:name w:val="List Table 6 Colorful Accent 5"/>
    <w:basedOn w:val="a3"/>
    <w:uiPriority w:val="51"/>
    <w:rsid w:val="00945A25"/>
    <w:pPr>
      <w:spacing w:after="0"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4" w:space="0" w:color="E64823" w:themeColor="accent5"/>
        <w:bottom w:val="single" w:sz="4" w:space="0" w:color="E648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-660">
    <w:name w:val="List Table 6 Colorful Accent 6"/>
    <w:basedOn w:val="a3"/>
    <w:uiPriority w:val="51"/>
    <w:rsid w:val="00945A25"/>
    <w:pPr>
      <w:spacing w:after="0"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-70">
    <w:name w:val="List Table 7 Colorful"/>
    <w:basedOn w:val="a3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45A25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45A25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45A25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45A25"/>
    <w:pPr>
      <w:spacing w:after="0" w:line="240" w:lineRule="auto"/>
    </w:pPr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45A25"/>
    <w:pPr>
      <w:spacing w:after="0" w:line="240" w:lineRule="auto"/>
    </w:pPr>
    <w:rPr>
      <w:color w:val="B232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45A25"/>
    <w:pPr>
      <w:spacing w:after="0" w:line="240" w:lineRule="auto"/>
    </w:pPr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7">
    <w:name w:val="Текст макроса Знак"/>
    <w:basedOn w:val="a2"/>
    <w:link w:val="affff6"/>
    <w:uiPriority w:val="99"/>
    <w:semiHidden/>
    <w:rsid w:val="00945A25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  <w:insideV w:val="single" w:sz="8" w:space="0" w:color="FFD745" w:themeColor="accent1" w:themeTint="BF"/>
      </w:tblBorders>
    </w:tblPr>
    <w:tcPr>
      <w:shd w:val="clear" w:color="auto" w:fill="FFF1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  <w:insideV w:val="single" w:sz="8" w:space="0" w:color="F9AD55" w:themeColor="accent2" w:themeTint="BF"/>
      </w:tblBorders>
    </w:tblPr>
    <w:tcPr>
      <w:shd w:val="clear" w:color="auto" w:fill="FDE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  <w:insideV w:val="single" w:sz="8" w:space="0" w:color="EC755A" w:themeColor="accent5" w:themeTint="BF"/>
      </w:tblBorders>
    </w:tblPr>
    <w:tcPr>
      <w:shd w:val="clear" w:color="auto" w:fill="F8D1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cPr>
      <w:shd w:val="clear" w:color="auto" w:fill="FDE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2" w:themeFillTint="33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tcBorders>
          <w:insideH w:val="single" w:sz="6" w:space="0" w:color="F8931D" w:themeColor="accent2"/>
          <w:insideV w:val="single" w:sz="6" w:space="0" w:color="F8931D" w:themeColor="accent2"/>
        </w:tcBorders>
        <w:shd w:val="clear" w:color="auto" w:fill="FBC8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shd w:val="clear" w:color="auto" w:fill="FFF1C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shd w:val="clear" w:color="auto" w:fill="FDE4C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shd w:val="clear" w:color="auto" w:fill="F8D1C8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1"/>
    <w:link w:val="affff9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9">
    <w:name w:val="Шапка Знак"/>
    <w:basedOn w:val="a2"/>
    <w:link w:val="affff8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Normal (Web)"/>
    <w:basedOn w:val="a1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rsid w:val="00945A25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945A25"/>
    <w:pPr>
      <w:spacing w:after="0" w:line="240" w:lineRule="auto"/>
    </w:pPr>
  </w:style>
  <w:style w:type="character" w:customStyle="1" w:styleId="affffd">
    <w:name w:val="Заголовок записки Знак"/>
    <w:basedOn w:val="a2"/>
    <w:link w:val="affffc"/>
    <w:uiPriority w:val="99"/>
    <w:semiHidden/>
    <w:rsid w:val="00945A25"/>
  </w:style>
  <w:style w:type="character" w:styleId="affffe">
    <w:name w:val="page number"/>
    <w:basedOn w:val="a2"/>
    <w:uiPriority w:val="99"/>
    <w:semiHidden/>
    <w:unhideWhenUsed/>
    <w:rsid w:val="00945A25"/>
  </w:style>
  <w:style w:type="table" w:styleId="15">
    <w:name w:val="Plain Table 1"/>
    <w:basedOn w:val="a3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945A25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945A25"/>
    <w:rPr>
      <w:i/>
      <w:iCs/>
      <w:color w:val="404040" w:themeColor="text1" w:themeTint="BF"/>
    </w:rPr>
  </w:style>
  <w:style w:type="character" w:styleId="afffff1">
    <w:name w:val="Strong"/>
    <w:basedOn w:val="a2"/>
    <w:uiPriority w:val="22"/>
    <w:semiHidden/>
    <w:unhideWhenUsed/>
    <w:qFormat/>
    <w:rsid w:val="00945A25"/>
    <w:rPr>
      <w:b/>
      <w:bCs/>
    </w:rPr>
  </w:style>
  <w:style w:type="character" w:styleId="afffff2">
    <w:name w:val="Subtle Emphasis"/>
    <w:basedOn w:val="a2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Grid"/>
    <w:basedOn w:val="a3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945A25"/>
    <w:pPr>
      <w:spacing w:after="0"/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945A25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45A25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45A25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45A25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45A25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45A25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45A25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45A25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45A25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45A25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C49A00" w:themeColor="accent1" w:themeShade="BF"/>
      <w:sz w:val="32"/>
    </w:rPr>
  </w:style>
  <w:style w:type="paragraph" w:customStyle="1" w:styleId="afffffe">
    <w:name w:val="Графический объект"/>
    <w:basedOn w:val="a1"/>
    <w:next w:val="31"/>
    <w:link w:val="affffff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affffff">
    <w:name w:val="Графический объект (знак)"/>
    <w:basedOn w:val="a2"/>
    <w:link w:val="afffffe"/>
    <w:uiPriority w:val="10"/>
    <w:rsid w:val="00A13396"/>
  </w:style>
  <w:style w:type="paragraph" w:customStyle="1" w:styleId="newncpi">
    <w:name w:val="newncpi"/>
    <w:basedOn w:val="a1"/>
    <w:rsid w:val="00FD1C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2"/>
    <w:rsid w:val="00FD1C55"/>
    <w:rPr>
      <w:rFonts w:ascii="Wingdings 3" w:hAnsi="Wingdings 3" w:hint="default"/>
    </w:rPr>
  </w:style>
  <w:style w:type="paragraph" w:customStyle="1" w:styleId="point">
    <w:name w:val="point"/>
    <w:basedOn w:val="a1"/>
    <w:rsid w:val="00FD1C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blspc.vitebsk.b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ob\AppData\Roaming\Microsoft\&#1064;&#1072;&#1073;&#1083;&#1086;&#1085;&#1099;\&#1050;&#1088;&#1077;&#1072;&#1090;&#1080;&#1074;&#1085;&#1086;&#1077;%20&#1089;&#1086;&#1087;&#1088;&#1086;&#1074;&#1086;&#1076;&#1080;&#1090;&#1077;&#1083;&#1100;&#1085;&#1086;&#1077;%20&#1087;&#1080;&#1089;&#1100;&#1084;&#1086;%20&#1086;&#1090;%20MOO.dotx" TargetMode="External"/></Relationships>
</file>

<file path=word/theme/theme1.xml><?xml version="1.0" encoding="utf-8"?>
<a:theme xmlns:a="http://schemas.openxmlformats.org/drawingml/2006/main" name="Theme2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B582F5D6-8E8D-424B-86A1-ACA46247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Креативное сопроводительное письмо от MOO</Template>
  <TotalTime>26</TotalTime>
  <Pages>9</Pages>
  <Words>2292</Words>
  <Characters>13067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Шостак</dc:creator>
  <cp:keywords/>
  <dc:description/>
  <cp:lastModifiedBy>Оксана</cp:lastModifiedBy>
  <cp:revision>5</cp:revision>
  <cp:lastPrinted>2021-12-01T08:39:00Z</cp:lastPrinted>
  <dcterms:created xsi:type="dcterms:W3CDTF">2023-07-14T07:19:00Z</dcterms:created>
  <dcterms:modified xsi:type="dcterms:W3CDTF">2023-07-14T07:45:00Z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